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B83D" w14:textId="77777777" w:rsidR="00881DC5" w:rsidRDefault="00881DC5" w:rsidP="00881D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THOMMA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0817E0DE" w14:textId="77777777" w:rsidR="00881DC5" w:rsidRDefault="00881DC5" w:rsidP="00881D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71A5CEC" w14:textId="77777777" w:rsidR="00881DC5" w:rsidRDefault="00881DC5" w:rsidP="00881DC5">
      <w:pPr>
        <w:pStyle w:val="NoSpacing"/>
        <w:rPr>
          <w:rFonts w:cs="Times New Roman"/>
          <w:szCs w:val="24"/>
        </w:rPr>
      </w:pPr>
    </w:p>
    <w:p w14:paraId="696B8D05" w14:textId="77777777" w:rsidR="00881DC5" w:rsidRDefault="00881DC5" w:rsidP="00881DC5">
      <w:pPr>
        <w:pStyle w:val="NoSpacing"/>
        <w:rPr>
          <w:rFonts w:cs="Times New Roman"/>
          <w:szCs w:val="24"/>
        </w:rPr>
      </w:pPr>
    </w:p>
    <w:p w14:paraId="5E0DD700" w14:textId="77777777" w:rsidR="00881DC5" w:rsidRDefault="00881DC5" w:rsidP="00881D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Jun.</w:t>
      </w: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He was ordained acolyte in Chudleigh, Devon.</w:t>
      </w:r>
    </w:p>
    <w:p w14:paraId="53FE0134" w14:textId="77777777" w:rsidR="00881DC5" w:rsidRDefault="00881DC5" w:rsidP="00881D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5280F870" w14:textId="77777777" w:rsidR="00881DC5" w:rsidRDefault="00881DC5" w:rsidP="00881DC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p.193)</w:t>
      </w:r>
    </w:p>
    <w:p w14:paraId="38C7C4A5" w14:textId="77777777" w:rsidR="00881DC5" w:rsidRDefault="00881DC5" w:rsidP="00881DC5">
      <w:pPr>
        <w:pStyle w:val="NoSpacing"/>
        <w:rPr>
          <w:rFonts w:cs="Times New Roman"/>
          <w:szCs w:val="24"/>
        </w:rPr>
      </w:pPr>
    </w:p>
    <w:p w14:paraId="62CFAD41" w14:textId="77777777" w:rsidR="00881DC5" w:rsidRDefault="00881DC5" w:rsidP="00881DC5">
      <w:pPr>
        <w:pStyle w:val="NoSpacing"/>
        <w:rPr>
          <w:rFonts w:cs="Times New Roman"/>
          <w:szCs w:val="24"/>
        </w:rPr>
      </w:pPr>
    </w:p>
    <w:p w14:paraId="5436831C" w14:textId="77777777" w:rsidR="00881DC5" w:rsidRDefault="00881DC5" w:rsidP="00881D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July 2023</w:t>
      </w:r>
    </w:p>
    <w:p w14:paraId="7D7E3F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CE0D" w14:textId="77777777" w:rsidR="00881DC5" w:rsidRDefault="00881DC5" w:rsidP="009139A6">
      <w:r>
        <w:separator/>
      </w:r>
    </w:p>
  </w:endnote>
  <w:endnote w:type="continuationSeparator" w:id="0">
    <w:p w14:paraId="372019A6" w14:textId="77777777" w:rsidR="00881DC5" w:rsidRDefault="00881D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0C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5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28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6D66" w14:textId="77777777" w:rsidR="00881DC5" w:rsidRDefault="00881DC5" w:rsidP="009139A6">
      <w:r>
        <w:separator/>
      </w:r>
    </w:p>
  </w:footnote>
  <w:footnote w:type="continuationSeparator" w:id="0">
    <w:p w14:paraId="5228047D" w14:textId="77777777" w:rsidR="00881DC5" w:rsidRDefault="00881D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42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02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D2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C5"/>
    <w:rsid w:val="000666E0"/>
    <w:rsid w:val="002510B7"/>
    <w:rsid w:val="005C130B"/>
    <w:rsid w:val="00826F5C"/>
    <w:rsid w:val="00881DC5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D391"/>
  <w15:chartTrackingRefBased/>
  <w15:docId w15:val="{67C0BFC9-42CD-421A-AC59-A759A5D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2023-07-28T20:49:00Z</dcterms:created>
  <dcterms:modified xsi:type="dcterms:W3CDTF">2023-07-28T20:50:00Z</dcterms:modified>
</cp:coreProperties>
</file>