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AA" w:rsidRDefault="00DB6CAA" w:rsidP="00DB6CAA">
      <w:pPr>
        <w:pStyle w:val="NoSpacing"/>
      </w:pPr>
      <w:r>
        <w:rPr>
          <w:u w:val="single"/>
        </w:rPr>
        <w:t>Peter THOMME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:rsidR="00DB6CAA" w:rsidRDefault="00DB6CAA" w:rsidP="00DB6CAA">
      <w:pPr>
        <w:pStyle w:val="NoSpacing"/>
      </w:pPr>
      <w:r>
        <w:t xml:space="preserve">of the Priory of </w:t>
      </w:r>
      <w:proofErr w:type="spellStart"/>
      <w:proofErr w:type="gramStart"/>
      <w:r>
        <w:t>St.Germans</w:t>
      </w:r>
      <w:proofErr w:type="spellEnd"/>
      <w:proofErr w:type="gramEnd"/>
      <w:r>
        <w:t>.</w:t>
      </w:r>
    </w:p>
    <w:p w:rsidR="00DB6CAA" w:rsidRDefault="00DB6CAA" w:rsidP="00DB6CAA">
      <w:pPr>
        <w:pStyle w:val="NoSpacing"/>
      </w:pPr>
    </w:p>
    <w:p w:rsidR="00DB6CAA" w:rsidRDefault="00DB6CAA" w:rsidP="00DB6CAA">
      <w:pPr>
        <w:pStyle w:val="NoSpacing"/>
      </w:pPr>
    </w:p>
    <w:p w:rsidR="00DB6CAA" w:rsidRDefault="00DB6CAA" w:rsidP="00DB6CAA">
      <w:pPr>
        <w:pStyle w:val="NoSpacing"/>
        <w:ind w:left="1440" w:hanging="1440"/>
      </w:pPr>
      <w:r>
        <w:t>31 Mar.1431</w:t>
      </w:r>
      <w:r>
        <w:tab/>
        <w:t xml:space="preserve">He was ordained subdeacon in the church of the convent of </w:t>
      </w:r>
      <w:proofErr w:type="spellStart"/>
      <w:proofErr w:type="gramStart"/>
      <w:r>
        <w:t>St.Germans</w:t>
      </w:r>
      <w:proofErr w:type="spellEnd"/>
      <w:proofErr w:type="gramEnd"/>
      <w:r>
        <w:t>, Cornwall.</w:t>
      </w:r>
    </w:p>
    <w:p w:rsidR="00DB6CAA" w:rsidRDefault="00DB6CAA" w:rsidP="00DB6CAA">
      <w:pPr>
        <w:pStyle w:val="NoSpacing"/>
      </w:pPr>
      <w:r>
        <w:tab/>
      </w:r>
      <w:r>
        <w:tab/>
        <w:t>(“Register of Edmund Lacy, Bishop of Exeter 1420-55” part 4 p.138)</w:t>
      </w:r>
    </w:p>
    <w:p w:rsidR="002A0112" w:rsidRDefault="002A0112" w:rsidP="002A0112">
      <w:pPr>
        <w:pStyle w:val="NoSpacing"/>
      </w:pPr>
      <w:r>
        <w:t>26 May</w:t>
      </w:r>
      <w:r>
        <w:tab/>
        <w:t>He was ordained deacon in the parish church of Bampton, Devon, by the</w:t>
      </w:r>
    </w:p>
    <w:p w:rsidR="002A0112" w:rsidRDefault="002A0112" w:rsidP="002A0112">
      <w:pPr>
        <w:pStyle w:val="NoSpacing"/>
      </w:pPr>
      <w:r>
        <w:tab/>
      </w:r>
      <w:r>
        <w:tab/>
        <w:t>Bishop.  (ibid.p.139)</w:t>
      </w:r>
    </w:p>
    <w:p w:rsidR="003F4DAA" w:rsidRDefault="003F4DAA" w:rsidP="003F4DAA">
      <w:pPr>
        <w:pStyle w:val="NoSpacing"/>
      </w:pPr>
      <w:r>
        <w:t>22 Sep.</w:t>
      </w:r>
      <w:r>
        <w:tab/>
        <w:t xml:space="preserve">He was ordained priest in the parish church of </w:t>
      </w:r>
      <w:proofErr w:type="spellStart"/>
      <w:r>
        <w:t>Chudleigh</w:t>
      </w:r>
      <w:proofErr w:type="spellEnd"/>
      <w:r>
        <w:t>, Devon, by the</w:t>
      </w:r>
    </w:p>
    <w:p w:rsidR="003F4DAA" w:rsidRDefault="003F4DAA" w:rsidP="003F4DAA">
      <w:pPr>
        <w:pStyle w:val="NoSpacing"/>
      </w:pPr>
      <w:r>
        <w:tab/>
      </w:r>
      <w:r>
        <w:tab/>
        <w:t>Bishop.  (ibid.p.140)</w:t>
      </w:r>
    </w:p>
    <w:p w:rsidR="00DB6CAA" w:rsidRDefault="00DB6CAA" w:rsidP="00DB6CAA">
      <w:pPr>
        <w:pStyle w:val="NoSpacing"/>
      </w:pPr>
    </w:p>
    <w:p w:rsidR="00DB6CAA" w:rsidRDefault="00DB6CAA" w:rsidP="00DB6CAA">
      <w:pPr>
        <w:pStyle w:val="NoSpacing"/>
      </w:pPr>
    </w:p>
    <w:p w:rsidR="002A0112" w:rsidRDefault="002A0112" w:rsidP="00DB6CAA">
      <w:pPr>
        <w:pStyle w:val="NoSpacing"/>
      </w:pPr>
      <w:r>
        <w:t>12 August 2016</w:t>
      </w:r>
    </w:p>
    <w:p w:rsidR="003F4DAA" w:rsidRPr="00282B96" w:rsidRDefault="003F4DAA" w:rsidP="00DB6CAA">
      <w:pPr>
        <w:pStyle w:val="NoSpacing"/>
      </w:pPr>
      <w:r>
        <w:t>22 August 2016</w:t>
      </w:r>
      <w:bookmarkStart w:id="0" w:name="_GoBack"/>
      <w:bookmarkEnd w:id="0"/>
    </w:p>
    <w:p w:rsidR="006B2F86" w:rsidRPr="00DB6CAA" w:rsidRDefault="003F4DAA" w:rsidP="00E71FC3">
      <w:pPr>
        <w:pStyle w:val="NoSpacing"/>
      </w:pPr>
    </w:p>
    <w:sectPr w:rsidR="006B2F86" w:rsidRPr="00DB6C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AA" w:rsidRDefault="00DB6CAA" w:rsidP="00E71FC3">
      <w:pPr>
        <w:spacing w:after="0" w:line="240" w:lineRule="auto"/>
      </w:pPr>
      <w:r>
        <w:separator/>
      </w:r>
    </w:p>
  </w:endnote>
  <w:endnote w:type="continuationSeparator" w:id="0">
    <w:p w:rsidR="00DB6CAA" w:rsidRDefault="00DB6C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AA" w:rsidRDefault="00DB6CAA" w:rsidP="00E71FC3">
      <w:pPr>
        <w:spacing w:after="0" w:line="240" w:lineRule="auto"/>
      </w:pPr>
      <w:r>
        <w:separator/>
      </w:r>
    </w:p>
  </w:footnote>
  <w:footnote w:type="continuationSeparator" w:id="0">
    <w:p w:rsidR="00DB6CAA" w:rsidRDefault="00DB6C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AA"/>
    <w:rsid w:val="001A7C09"/>
    <w:rsid w:val="002A0112"/>
    <w:rsid w:val="003F4DAA"/>
    <w:rsid w:val="00733BE7"/>
    <w:rsid w:val="00AB52E8"/>
    <w:rsid w:val="00B16D3F"/>
    <w:rsid w:val="00DB6CA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0394"/>
  <w15:chartTrackingRefBased/>
  <w15:docId w15:val="{A755305F-9803-4519-9B95-0104E51E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2016-08-10T15:23:00Z</dcterms:created>
  <dcterms:modified xsi:type="dcterms:W3CDTF">2016-08-22T12:30:00Z</dcterms:modified>
</cp:coreProperties>
</file>