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FFD9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THOMMESSON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76CCFF0C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159AF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A5ED2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Chelmsford, Essex,</w:t>
      </w:r>
    </w:p>
    <w:p w14:paraId="4ED48CBC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B27D83F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25-432)</w:t>
      </w:r>
    </w:p>
    <w:p w14:paraId="529FBB75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757C9" w14:textId="77777777" w:rsidR="004829EE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FA385" w14:textId="77777777" w:rsidR="004829EE" w:rsidRPr="008C0A1D" w:rsidRDefault="004829EE" w:rsidP="004829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October 2021</w:t>
      </w:r>
    </w:p>
    <w:p w14:paraId="15605E69" w14:textId="3AD0F591" w:rsidR="00BA00AB" w:rsidRPr="004829E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82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24FA" w14:textId="77777777" w:rsidR="004829EE" w:rsidRDefault="004829EE" w:rsidP="009139A6">
      <w:r>
        <w:separator/>
      </w:r>
    </w:p>
  </w:endnote>
  <w:endnote w:type="continuationSeparator" w:id="0">
    <w:p w14:paraId="02C9857C" w14:textId="77777777" w:rsidR="004829EE" w:rsidRDefault="004829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FA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48B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E6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8E34" w14:textId="77777777" w:rsidR="004829EE" w:rsidRDefault="004829EE" w:rsidP="009139A6">
      <w:r>
        <w:separator/>
      </w:r>
    </w:p>
  </w:footnote>
  <w:footnote w:type="continuationSeparator" w:id="0">
    <w:p w14:paraId="0948768B" w14:textId="77777777" w:rsidR="004829EE" w:rsidRDefault="004829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27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46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7E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EE"/>
    <w:rsid w:val="000666E0"/>
    <w:rsid w:val="002510B7"/>
    <w:rsid w:val="004829EE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26AA"/>
  <w15:chartTrackingRefBased/>
  <w15:docId w15:val="{4ED6B9E0-FD37-4BE4-90E7-F995D49B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2021-10-13T18:31:00Z</dcterms:created>
  <dcterms:modified xsi:type="dcterms:W3CDTF">2021-10-13T18:34:00Z</dcterms:modified>
</cp:coreProperties>
</file>