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A8" w:rsidRDefault="00AC20A8" w:rsidP="00AC20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THOMMYS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:rsidR="00AC20A8" w:rsidRDefault="00AC20A8" w:rsidP="00AC20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0A8" w:rsidRDefault="00AC20A8" w:rsidP="00AC20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0A8" w:rsidRDefault="00AC20A8" w:rsidP="00AC20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Nov.1450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John May, 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Bykenor</w:t>
      </w:r>
      <w:proofErr w:type="spellEnd"/>
      <w:r>
        <w:rPr>
          <w:rFonts w:ascii="Times New Roman" w:hAnsi="Times New Roman" w:cs="Times New Roman"/>
          <w:sz w:val="24"/>
          <w:szCs w:val="24"/>
        </w:rPr>
        <w:t>, Gloucestershire(q.v.),</w:t>
      </w:r>
    </w:p>
    <w:p w:rsidR="00AC20A8" w:rsidRDefault="00AC20A8" w:rsidP="00AC20A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granted lands, tenements etc.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Rewardine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elsewhere in the Forest of Dean to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Wodeward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Great Dean(q.v.).</w:t>
      </w:r>
    </w:p>
    <w:p w:rsidR="00AC20A8" w:rsidRDefault="00AC20A8" w:rsidP="00AC20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82EC8">
          <w:rPr>
            <w:rStyle w:val="Hyperlink"/>
            <w:rFonts w:ascii="Times New Roman" w:hAnsi="Times New Roman" w:cs="Times New Roman"/>
            <w:sz w:val="24"/>
            <w:szCs w:val="24"/>
          </w:rPr>
          <w:t>www.discovery.nationalarchives.gov.uk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D1677/GG/237)</w:t>
      </w:r>
    </w:p>
    <w:p w:rsidR="00AC20A8" w:rsidRDefault="00AC20A8" w:rsidP="00AC20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0A8" w:rsidRDefault="00AC20A8" w:rsidP="00AC20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AC20A8" w:rsidP="00AC20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October 2015</w:t>
      </w:r>
      <w:bookmarkStart w:id="0" w:name="_GoBack"/>
      <w:bookmarkEnd w:id="0"/>
    </w:p>
    <w:sectPr w:rsidR="00DD5B8A" w:rsidRPr="00564E3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A8" w:rsidRDefault="00AC20A8" w:rsidP="00564E3C">
      <w:pPr>
        <w:spacing w:after="0" w:line="240" w:lineRule="auto"/>
      </w:pPr>
      <w:r>
        <w:separator/>
      </w:r>
    </w:p>
  </w:endnote>
  <w:endnote w:type="continuationSeparator" w:id="0">
    <w:p w:rsidR="00AC20A8" w:rsidRDefault="00AC20A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EB41B8">
      <w:rPr>
        <w:rFonts w:ascii="Times New Roman" w:hAnsi="Times New Roman" w:cs="Times New Roman"/>
        <w:sz w:val="24"/>
        <w:szCs w:val="24"/>
      </w:rPr>
      <w:t>1 October 2015</w:t>
    </w:r>
  </w:p>
  <w:p w:rsidR="00564E3C" w:rsidRDefault="0056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A8" w:rsidRDefault="00AC20A8" w:rsidP="00564E3C">
      <w:pPr>
        <w:spacing w:after="0" w:line="240" w:lineRule="auto"/>
      </w:pPr>
      <w:r>
        <w:separator/>
      </w:r>
    </w:p>
  </w:footnote>
  <w:footnote w:type="continuationSeparator" w:id="0">
    <w:p w:rsidR="00AC20A8" w:rsidRDefault="00AC20A8" w:rsidP="0056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A8"/>
    <w:rsid w:val="00564E3C"/>
    <w:rsid w:val="00AC20A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7AC87-C03D-4EF1-966E-D6044402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C2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2015-10-02T20:20:00Z</dcterms:created>
  <dcterms:modified xsi:type="dcterms:W3CDTF">2015-10-02T20:20:00Z</dcterms:modified>
</cp:coreProperties>
</file>