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18F10" w14:textId="77777777" w:rsidR="001C653E" w:rsidRDefault="001C653E" w:rsidP="001C653E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William THOMSET</w:t>
      </w:r>
      <w:r>
        <w:rPr>
          <w:rFonts w:cs="Times New Roman"/>
          <w:szCs w:val="24"/>
          <w:lang w:val="en-GB"/>
        </w:rPr>
        <w:t xml:space="preserve">  </w:t>
      </w:r>
      <w:proofErr w:type="gramStart"/>
      <w:r>
        <w:rPr>
          <w:rFonts w:cs="Times New Roman"/>
          <w:szCs w:val="24"/>
          <w:lang w:val="en-GB"/>
        </w:rPr>
        <w:t xml:space="preserve">   (</w:t>
      </w:r>
      <w:proofErr w:type="gramEnd"/>
      <w:r>
        <w:rPr>
          <w:rFonts w:cs="Times New Roman"/>
          <w:szCs w:val="24"/>
          <w:lang w:val="en-GB"/>
        </w:rPr>
        <w:t>fl.1463)</w:t>
      </w:r>
    </w:p>
    <w:p w14:paraId="296A3D71" w14:textId="77777777" w:rsidR="001C653E" w:rsidRDefault="001C653E" w:rsidP="001C653E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 xml:space="preserve">of </w:t>
      </w:r>
      <w:proofErr w:type="spellStart"/>
      <w:r>
        <w:rPr>
          <w:rFonts w:cs="Times New Roman"/>
          <w:szCs w:val="24"/>
          <w:lang w:val="en-GB"/>
        </w:rPr>
        <w:t>Salehurst</w:t>
      </w:r>
      <w:proofErr w:type="spellEnd"/>
      <w:r>
        <w:rPr>
          <w:rFonts w:cs="Times New Roman"/>
          <w:szCs w:val="24"/>
          <w:lang w:val="en-GB"/>
        </w:rPr>
        <w:t>, Sussex. Husbandman.</w:t>
      </w:r>
    </w:p>
    <w:p w14:paraId="6BC3EFB7" w14:textId="77777777" w:rsidR="001C653E" w:rsidRDefault="001C653E" w:rsidP="001C653E">
      <w:pPr>
        <w:pStyle w:val="NoSpacing"/>
        <w:jc w:val="both"/>
        <w:rPr>
          <w:rFonts w:cs="Times New Roman"/>
          <w:szCs w:val="24"/>
          <w:lang w:val="en-GB"/>
        </w:rPr>
      </w:pPr>
    </w:p>
    <w:p w14:paraId="56D02D40" w14:textId="77777777" w:rsidR="001C653E" w:rsidRDefault="001C653E" w:rsidP="001C653E">
      <w:pPr>
        <w:pStyle w:val="NoSpacing"/>
        <w:jc w:val="both"/>
        <w:rPr>
          <w:rFonts w:cs="Times New Roman"/>
          <w:szCs w:val="24"/>
          <w:lang w:val="en-GB"/>
        </w:rPr>
      </w:pPr>
    </w:p>
    <w:p w14:paraId="0B64CE24" w14:textId="77777777" w:rsidR="001C653E" w:rsidRDefault="001C653E" w:rsidP="001C653E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1463</w:t>
      </w:r>
      <w:r>
        <w:rPr>
          <w:rFonts w:cs="Times New Roman"/>
          <w:szCs w:val="24"/>
          <w:lang w:val="en-GB"/>
        </w:rPr>
        <w:tab/>
        <w:t xml:space="preserve">John </w:t>
      </w:r>
      <w:proofErr w:type="spellStart"/>
      <w:r>
        <w:rPr>
          <w:rFonts w:cs="Times New Roman"/>
          <w:szCs w:val="24"/>
          <w:lang w:val="en-GB"/>
        </w:rPr>
        <w:t>Flymche</w:t>
      </w:r>
      <w:proofErr w:type="spellEnd"/>
      <w:r>
        <w:rPr>
          <w:rFonts w:cs="Times New Roman"/>
          <w:szCs w:val="24"/>
          <w:lang w:val="en-GB"/>
        </w:rPr>
        <w:t>(q.v.) brought a plaint of trespass against him and 32 others.</w:t>
      </w:r>
    </w:p>
    <w:p w14:paraId="3544DF0B" w14:textId="77777777" w:rsidR="001C653E" w:rsidRDefault="001C653E" w:rsidP="001C653E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( </w:t>
      </w:r>
      <w:hyperlink r:id="rId6" w:history="1">
        <w:r w:rsidRPr="005B7A7B">
          <w:rPr>
            <w:rStyle w:val="Hyperlink"/>
            <w:rFonts w:cs="Times New Roman"/>
            <w:szCs w:val="24"/>
            <w:lang w:val="en-GB"/>
          </w:rPr>
          <w:t>https://waalt.uh.edu/index.php/CP40/807</w:t>
        </w:r>
      </w:hyperlink>
      <w:r>
        <w:rPr>
          <w:rFonts w:cs="Times New Roman"/>
          <w:szCs w:val="24"/>
          <w:lang w:val="en-GB"/>
        </w:rPr>
        <w:t xml:space="preserve"> )</w:t>
      </w:r>
    </w:p>
    <w:p w14:paraId="2E2D8A08" w14:textId="77777777" w:rsidR="001C653E" w:rsidRDefault="001C653E" w:rsidP="001C653E">
      <w:pPr>
        <w:pStyle w:val="NoSpacing"/>
        <w:jc w:val="both"/>
        <w:rPr>
          <w:rFonts w:cs="Times New Roman"/>
          <w:szCs w:val="24"/>
          <w:lang w:val="en-GB"/>
        </w:rPr>
      </w:pPr>
    </w:p>
    <w:p w14:paraId="24151100" w14:textId="77777777" w:rsidR="001C653E" w:rsidRDefault="001C653E" w:rsidP="001C653E">
      <w:pPr>
        <w:pStyle w:val="NoSpacing"/>
        <w:jc w:val="both"/>
        <w:rPr>
          <w:rFonts w:cs="Times New Roman"/>
          <w:szCs w:val="24"/>
          <w:lang w:val="en-GB"/>
        </w:rPr>
      </w:pPr>
    </w:p>
    <w:p w14:paraId="5739FA66" w14:textId="77777777" w:rsidR="001C653E" w:rsidRDefault="001C653E" w:rsidP="001C653E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4 January 2024</w:t>
      </w:r>
    </w:p>
    <w:p w14:paraId="02141DA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2456E" w14:textId="77777777" w:rsidR="001C653E" w:rsidRDefault="001C653E" w:rsidP="009139A6">
      <w:r>
        <w:separator/>
      </w:r>
    </w:p>
  </w:endnote>
  <w:endnote w:type="continuationSeparator" w:id="0">
    <w:p w14:paraId="56EB674A" w14:textId="77777777" w:rsidR="001C653E" w:rsidRDefault="001C653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E7A4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A6BD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D8CB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62095" w14:textId="77777777" w:rsidR="001C653E" w:rsidRDefault="001C653E" w:rsidP="009139A6">
      <w:r>
        <w:separator/>
      </w:r>
    </w:p>
  </w:footnote>
  <w:footnote w:type="continuationSeparator" w:id="0">
    <w:p w14:paraId="0F139B0D" w14:textId="77777777" w:rsidR="001C653E" w:rsidRDefault="001C653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CA98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DBA0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EAFC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53E"/>
    <w:rsid w:val="000666E0"/>
    <w:rsid w:val="001C653E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4607A"/>
  <w15:chartTrackingRefBased/>
  <w15:docId w15:val="{8D8E068F-6E9B-4595-BEC9-6993C0C01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1C65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2024-01-10T14:51:00Z</dcterms:created>
  <dcterms:modified xsi:type="dcterms:W3CDTF">2024-01-10T14:53:00Z</dcterms:modified>
</cp:coreProperties>
</file>