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F77D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William THOMWORTH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7A87575D" w14:textId="11EDFC70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Canon of </w:t>
      </w:r>
      <w:r>
        <w:rPr>
          <w:rFonts w:ascii="Times New Roman" w:hAnsi="Times New Roman" w:cs="Times New Roman"/>
          <w:sz w:val="24"/>
          <w:szCs w:val="24"/>
        </w:rPr>
        <w:t>Thurgarton.</w:t>
      </w:r>
    </w:p>
    <w:p w14:paraId="352F8CA3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31ACF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86FFC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church of the Carmelites in York by</w:t>
      </w:r>
    </w:p>
    <w:p w14:paraId="260CE8E5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Dromore(q.v.).</w:t>
      </w:r>
    </w:p>
    <w:p w14:paraId="584F6491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p.100)</w:t>
      </w:r>
    </w:p>
    <w:p w14:paraId="78D20489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4F142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8439F" w14:textId="77777777" w:rsidR="0070369A" w:rsidRDefault="0070369A" w:rsidP="007036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April 2021</w:t>
      </w:r>
    </w:p>
    <w:p w14:paraId="719168D1" w14:textId="56371203" w:rsidR="00BA00AB" w:rsidRPr="0070369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03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6B68" w14:textId="77777777" w:rsidR="0070369A" w:rsidRDefault="0070369A" w:rsidP="009139A6">
      <w:r>
        <w:separator/>
      </w:r>
    </w:p>
  </w:endnote>
  <w:endnote w:type="continuationSeparator" w:id="0">
    <w:p w14:paraId="73024E50" w14:textId="77777777" w:rsidR="0070369A" w:rsidRDefault="007036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EA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430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A4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11BC" w14:textId="77777777" w:rsidR="0070369A" w:rsidRDefault="0070369A" w:rsidP="009139A6">
      <w:r>
        <w:separator/>
      </w:r>
    </w:p>
  </w:footnote>
  <w:footnote w:type="continuationSeparator" w:id="0">
    <w:p w14:paraId="1A2DF9FA" w14:textId="77777777" w:rsidR="0070369A" w:rsidRDefault="007036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3F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C3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12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9A"/>
    <w:rsid w:val="000666E0"/>
    <w:rsid w:val="002510B7"/>
    <w:rsid w:val="005C130B"/>
    <w:rsid w:val="0070369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191A"/>
  <w15:chartTrackingRefBased/>
  <w15:docId w15:val="{1CAF19CA-01C6-44BB-9A89-4F3487D2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2021-04-17T16:13:00Z</dcterms:created>
  <dcterms:modified xsi:type="dcterms:W3CDTF">2021-04-17T16:16:00Z</dcterms:modified>
</cp:coreProperties>
</file>