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794BE" w14:textId="77777777" w:rsidR="0004551F" w:rsidRDefault="0004551F" w:rsidP="000455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Alice THOMYN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fl.1405)</w:t>
      </w:r>
    </w:p>
    <w:p w14:paraId="72220AB9" w14:textId="77777777" w:rsidR="0004551F" w:rsidRDefault="0004551F" w:rsidP="000455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</w:t>
      </w:r>
    </w:p>
    <w:p w14:paraId="1F0242E9" w14:textId="77777777" w:rsidR="0004551F" w:rsidRDefault="0004551F" w:rsidP="0004551F">
      <w:pPr>
        <w:rPr>
          <w:rFonts w:ascii="Times New Roman" w:hAnsi="Times New Roman" w:cs="Times New Roman"/>
          <w:sz w:val="24"/>
          <w:szCs w:val="24"/>
        </w:rPr>
      </w:pPr>
    </w:p>
    <w:p w14:paraId="34CDA71B" w14:textId="77777777" w:rsidR="0004551F" w:rsidRDefault="0004551F" w:rsidP="0004551F">
      <w:pPr>
        <w:rPr>
          <w:rFonts w:ascii="Times New Roman" w:hAnsi="Times New Roman" w:cs="Times New Roman"/>
          <w:sz w:val="24"/>
          <w:szCs w:val="24"/>
        </w:rPr>
      </w:pPr>
    </w:p>
    <w:p w14:paraId="50909511" w14:textId="77777777" w:rsidR="0004551F" w:rsidRDefault="0004551F" w:rsidP="000455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John, limner(q.v.).</w:t>
      </w:r>
    </w:p>
    <w:p w14:paraId="55B39A58" w14:textId="77777777" w:rsidR="0004551F" w:rsidRDefault="0004551F" w:rsidP="000455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(“Life and Death: A Study of the Wills and Testaments of Men and Women in London and Bury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St.Edmunds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in the late Fourteenth  and Early Fifteenth Centuries” Robert A. Wood.  Ph.D. Thesis, Royal Holloway, University of London, 2012, p.197)</w:t>
      </w:r>
    </w:p>
    <w:p w14:paraId="663514C2" w14:textId="77777777" w:rsidR="0004551F" w:rsidRDefault="0004551F" w:rsidP="0004551F">
      <w:pPr>
        <w:rPr>
          <w:rFonts w:ascii="Times New Roman" w:hAnsi="Times New Roman" w:cs="Times New Roman"/>
          <w:sz w:val="24"/>
          <w:szCs w:val="24"/>
        </w:rPr>
      </w:pPr>
    </w:p>
    <w:p w14:paraId="1D6A3ACF" w14:textId="77777777" w:rsidR="0004551F" w:rsidRDefault="0004551F" w:rsidP="0004551F">
      <w:pPr>
        <w:rPr>
          <w:rFonts w:ascii="Times New Roman" w:hAnsi="Times New Roman" w:cs="Times New Roman"/>
          <w:sz w:val="24"/>
          <w:szCs w:val="24"/>
        </w:rPr>
      </w:pPr>
    </w:p>
    <w:p w14:paraId="0F5ED2FF" w14:textId="77777777" w:rsidR="0004551F" w:rsidRDefault="0004551F" w:rsidP="000455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1405</w:t>
      </w:r>
      <w:r>
        <w:rPr>
          <w:rFonts w:ascii="Times New Roman" w:hAnsi="Times New Roman" w:cs="Times New Roman"/>
          <w:sz w:val="24"/>
          <w:szCs w:val="24"/>
        </w:rPr>
        <w:tab/>
        <w:t>John made her the executrix of his Will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(ibid.)</w:t>
      </w:r>
    </w:p>
    <w:p w14:paraId="43D1322A" w14:textId="77777777" w:rsidR="0004551F" w:rsidRDefault="0004551F" w:rsidP="0004551F">
      <w:pPr>
        <w:rPr>
          <w:rFonts w:ascii="Times New Roman" w:hAnsi="Times New Roman" w:cs="Times New Roman"/>
          <w:sz w:val="24"/>
          <w:szCs w:val="24"/>
        </w:rPr>
      </w:pPr>
    </w:p>
    <w:p w14:paraId="4B7E5192" w14:textId="77777777" w:rsidR="0004551F" w:rsidRDefault="0004551F" w:rsidP="0004551F">
      <w:pPr>
        <w:rPr>
          <w:rFonts w:ascii="Times New Roman" w:hAnsi="Times New Roman" w:cs="Times New Roman"/>
          <w:sz w:val="24"/>
          <w:szCs w:val="24"/>
        </w:rPr>
      </w:pPr>
    </w:p>
    <w:p w14:paraId="480C1F7C" w14:textId="77777777" w:rsidR="0004551F" w:rsidRDefault="0004551F" w:rsidP="000455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September 2021</w:t>
      </w:r>
    </w:p>
    <w:p w14:paraId="69A45B0D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942ED" w14:textId="77777777" w:rsidR="0004551F" w:rsidRDefault="0004551F" w:rsidP="009139A6">
      <w:r>
        <w:separator/>
      </w:r>
    </w:p>
  </w:endnote>
  <w:endnote w:type="continuationSeparator" w:id="0">
    <w:p w14:paraId="31BDD1F1" w14:textId="77777777" w:rsidR="0004551F" w:rsidRDefault="0004551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4B86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9BCFE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E985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5E779" w14:textId="77777777" w:rsidR="0004551F" w:rsidRDefault="0004551F" w:rsidP="009139A6">
      <w:r>
        <w:separator/>
      </w:r>
    </w:p>
  </w:footnote>
  <w:footnote w:type="continuationSeparator" w:id="0">
    <w:p w14:paraId="66F3058D" w14:textId="77777777" w:rsidR="0004551F" w:rsidRDefault="0004551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75D9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5787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561B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51F"/>
    <w:rsid w:val="0004551F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C48D2"/>
  <w15:chartTrackingRefBased/>
  <w15:docId w15:val="{09B9C5A2-F19A-407C-BC70-CD3C4A5E0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51F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2021-10-23T11:10:00Z</dcterms:created>
  <dcterms:modified xsi:type="dcterms:W3CDTF">2021-10-23T11:11:00Z</dcterms:modified>
</cp:coreProperties>
</file>