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62C1" w14:textId="77777777" w:rsidR="00485694" w:rsidRDefault="00485694" w:rsidP="0048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d.1405)</w:t>
      </w:r>
    </w:p>
    <w:p w14:paraId="74DF76E1" w14:textId="77777777" w:rsidR="00485694" w:rsidRDefault="00485694" w:rsidP="0048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3BE07DD0" w14:textId="77777777" w:rsidR="00485694" w:rsidRDefault="00485694" w:rsidP="00485694">
      <w:pPr>
        <w:rPr>
          <w:rFonts w:ascii="Times New Roman" w:hAnsi="Times New Roman" w:cs="Times New Roman"/>
          <w:sz w:val="24"/>
          <w:szCs w:val="24"/>
        </w:rPr>
      </w:pPr>
    </w:p>
    <w:p w14:paraId="2E4779F1" w14:textId="77777777" w:rsidR="00485694" w:rsidRDefault="00485694" w:rsidP="00485694">
      <w:pPr>
        <w:rPr>
          <w:rFonts w:ascii="Times New Roman" w:hAnsi="Times New Roman" w:cs="Times New Roman"/>
          <w:sz w:val="24"/>
          <w:szCs w:val="24"/>
        </w:rPr>
      </w:pPr>
    </w:p>
    <w:p w14:paraId="071DE32D" w14:textId="77777777" w:rsidR="00485694" w:rsidRDefault="00485694" w:rsidP="0048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Nov.1405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20A0F9E9" w14:textId="77777777" w:rsidR="00485694" w:rsidRDefault="00485694" w:rsidP="0048569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p.246)</w:t>
      </w:r>
    </w:p>
    <w:p w14:paraId="5AA01AD6" w14:textId="77777777" w:rsidR="00485694" w:rsidRDefault="00485694" w:rsidP="0048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Dec.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4B32709D" w14:textId="77777777" w:rsidR="00485694" w:rsidRDefault="00485694" w:rsidP="00485694">
      <w:pPr>
        <w:rPr>
          <w:rFonts w:ascii="Times New Roman" w:hAnsi="Times New Roman" w:cs="Times New Roman"/>
          <w:sz w:val="24"/>
          <w:szCs w:val="24"/>
        </w:rPr>
      </w:pPr>
    </w:p>
    <w:p w14:paraId="69170DF3" w14:textId="77777777" w:rsidR="00485694" w:rsidRDefault="00485694" w:rsidP="00485694">
      <w:pPr>
        <w:rPr>
          <w:rFonts w:ascii="Times New Roman" w:hAnsi="Times New Roman" w:cs="Times New Roman"/>
          <w:sz w:val="24"/>
          <w:szCs w:val="24"/>
        </w:rPr>
      </w:pPr>
    </w:p>
    <w:p w14:paraId="347F1817" w14:textId="77777777" w:rsidR="00485694" w:rsidRDefault="00485694" w:rsidP="0048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December 2021</w:t>
      </w:r>
    </w:p>
    <w:p w14:paraId="07E44F6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D7D6" w14:textId="77777777" w:rsidR="00485694" w:rsidRDefault="00485694" w:rsidP="009139A6">
      <w:r>
        <w:separator/>
      </w:r>
    </w:p>
  </w:endnote>
  <w:endnote w:type="continuationSeparator" w:id="0">
    <w:p w14:paraId="7B28CF24" w14:textId="77777777" w:rsidR="00485694" w:rsidRDefault="004856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34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8D4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26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C40F" w14:textId="77777777" w:rsidR="00485694" w:rsidRDefault="00485694" w:rsidP="009139A6">
      <w:r>
        <w:separator/>
      </w:r>
    </w:p>
  </w:footnote>
  <w:footnote w:type="continuationSeparator" w:id="0">
    <w:p w14:paraId="03411CB3" w14:textId="77777777" w:rsidR="00485694" w:rsidRDefault="004856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CB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EC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F4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94"/>
    <w:rsid w:val="000666E0"/>
    <w:rsid w:val="002510B7"/>
    <w:rsid w:val="00485694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AB1C"/>
  <w15:chartTrackingRefBased/>
  <w15:docId w15:val="{F99A3AEC-7CF4-4DC1-88C6-1855453F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694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2022-01-24T11:58:00Z</dcterms:created>
  <dcterms:modified xsi:type="dcterms:W3CDTF">2022-01-24T11:59:00Z</dcterms:modified>
</cp:coreProperties>
</file>