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E1B4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45AA704F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Limner.</w:t>
      </w:r>
    </w:p>
    <w:p w14:paraId="36A37033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371424C7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1AD3AE60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Alice(q.v.).</w:t>
      </w:r>
    </w:p>
    <w:p w14:paraId="45D568AC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p.197)</w:t>
      </w:r>
    </w:p>
    <w:p w14:paraId="271D797C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30CA4C36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5BDA7601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Executrix:    Alice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66EDDBA7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 Robert Schoolmaster of Crooked Lane(q.v.)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4E1086F6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6B16576B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</w:p>
    <w:p w14:paraId="53248BB9" w14:textId="77777777" w:rsidR="00212BD7" w:rsidRDefault="00212BD7" w:rsidP="0021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September 2021</w:t>
      </w:r>
    </w:p>
    <w:p w14:paraId="5AF38E3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FB62" w14:textId="77777777" w:rsidR="00212BD7" w:rsidRDefault="00212BD7" w:rsidP="009139A6">
      <w:r>
        <w:separator/>
      </w:r>
    </w:p>
  </w:endnote>
  <w:endnote w:type="continuationSeparator" w:id="0">
    <w:p w14:paraId="2944FB44" w14:textId="77777777" w:rsidR="00212BD7" w:rsidRDefault="00212B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0A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71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A0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11C6" w14:textId="77777777" w:rsidR="00212BD7" w:rsidRDefault="00212BD7" w:rsidP="009139A6">
      <w:r>
        <w:separator/>
      </w:r>
    </w:p>
  </w:footnote>
  <w:footnote w:type="continuationSeparator" w:id="0">
    <w:p w14:paraId="4645DAE7" w14:textId="77777777" w:rsidR="00212BD7" w:rsidRDefault="00212B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71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EB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D7"/>
    <w:rsid w:val="000666E0"/>
    <w:rsid w:val="00212BD7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3774"/>
  <w15:chartTrackingRefBased/>
  <w15:docId w15:val="{AF98A8A3-9144-4EDA-A272-B48FC809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D7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2021-10-23T11:10:00Z</dcterms:created>
  <dcterms:modified xsi:type="dcterms:W3CDTF">2021-10-23T11:10:00Z</dcterms:modified>
</cp:coreProperties>
</file>