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8183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THOMYN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269E6C23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Lymner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A7439F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9FA7B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B4B14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12C04A0" w14:textId="77777777" w:rsidR="00125E59" w:rsidRDefault="00125E59" w:rsidP="00125E59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p.200)</w:t>
      </w:r>
    </w:p>
    <w:p w14:paraId="50BA371B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0DD81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E5768" w14:textId="77777777" w:rsidR="00125E59" w:rsidRDefault="00125E59" w:rsidP="00125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April 2022</w:t>
      </w:r>
    </w:p>
    <w:p w14:paraId="74D9B71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9413" w14:textId="77777777" w:rsidR="00125E59" w:rsidRDefault="00125E59" w:rsidP="009139A6">
      <w:r>
        <w:separator/>
      </w:r>
    </w:p>
  </w:endnote>
  <w:endnote w:type="continuationSeparator" w:id="0">
    <w:p w14:paraId="1242227E" w14:textId="77777777" w:rsidR="00125E59" w:rsidRDefault="00125E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F9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764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56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A9D2" w14:textId="77777777" w:rsidR="00125E59" w:rsidRDefault="00125E59" w:rsidP="009139A6">
      <w:r>
        <w:separator/>
      </w:r>
    </w:p>
  </w:footnote>
  <w:footnote w:type="continuationSeparator" w:id="0">
    <w:p w14:paraId="499897DD" w14:textId="77777777" w:rsidR="00125E59" w:rsidRDefault="00125E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07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F6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76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59"/>
    <w:rsid w:val="000666E0"/>
    <w:rsid w:val="00125E59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4E70"/>
  <w15:chartTrackingRefBased/>
  <w15:docId w15:val="{D9C1D343-B0C0-4D13-BF2B-3BD2480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59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2022-05-30T18:08:00Z</dcterms:created>
  <dcterms:modified xsi:type="dcterms:W3CDTF">2022-05-30T18:10:00Z</dcterms:modified>
</cp:coreProperties>
</file>