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AC30" w14:textId="77777777" w:rsidR="00B3004D" w:rsidRDefault="009B6D44" w:rsidP="00B30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THOMYNS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00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3004D">
        <w:rPr>
          <w:rFonts w:ascii="Times New Roman" w:hAnsi="Times New Roman" w:cs="Times New Roman"/>
          <w:sz w:val="24"/>
          <w:szCs w:val="24"/>
        </w:rPr>
        <w:t>fl.1400)</w:t>
      </w:r>
    </w:p>
    <w:p w14:paraId="484A80A5" w14:textId="77777777" w:rsidR="00B3004D" w:rsidRDefault="00B3004D" w:rsidP="00B30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3607CA" w14:textId="77777777" w:rsidR="00B3004D" w:rsidRDefault="00B3004D" w:rsidP="00B30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5C605" w14:textId="77777777" w:rsidR="00B3004D" w:rsidRDefault="00B3004D" w:rsidP="00B30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Trysull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Staffprdshire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01A8E8D" w14:textId="77777777" w:rsidR="00B3004D" w:rsidRDefault="00B3004D" w:rsidP="00B30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Shareshull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5DB7DCE" w14:textId="77777777" w:rsidR="00B3004D" w:rsidRPr="005C03FE" w:rsidRDefault="00B3004D" w:rsidP="00B3004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3FE">
        <w:rPr>
          <w:rFonts w:ascii="Times New Roman" w:hAnsi="Times New Roman" w:cs="Times New Roman"/>
          <w:sz w:val="24"/>
          <w:szCs w:val="24"/>
          <w:u w:val="single"/>
        </w:rPr>
        <w:t>(https://inquisitionspostmortem.ac.uk/view/inquisition/18-5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C03FE">
        <w:rPr>
          <w:rFonts w:ascii="Times New Roman" w:hAnsi="Times New Roman" w:cs="Times New Roman"/>
          <w:sz w:val="24"/>
          <w:szCs w:val="24"/>
          <w:u w:val="single"/>
        </w:rPr>
        <w:t>/)</w:t>
      </w:r>
    </w:p>
    <w:p w14:paraId="607625B8" w14:textId="77777777" w:rsidR="00B3004D" w:rsidRDefault="00B3004D" w:rsidP="00B30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91F48A" w14:textId="77777777" w:rsidR="00B3004D" w:rsidRDefault="00B3004D" w:rsidP="00B30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5F0CCE" w14:textId="77777777" w:rsidR="00B3004D" w:rsidRPr="00456AFE" w:rsidRDefault="00B3004D" w:rsidP="00B30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February 2022</w:t>
      </w:r>
    </w:p>
    <w:p w14:paraId="3766DCBF" w14:textId="127AF6EE" w:rsidR="00BA00AB" w:rsidRPr="009B6D44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B6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50E0" w14:textId="77777777" w:rsidR="009B6D44" w:rsidRDefault="009B6D44" w:rsidP="009139A6">
      <w:r>
        <w:separator/>
      </w:r>
    </w:p>
  </w:endnote>
  <w:endnote w:type="continuationSeparator" w:id="0">
    <w:p w14:paraId="4510F78E" w14:textId="77777777" w:rsidR="009B6D44" w:rsidRDefault="009B6D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0B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1F3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55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6801" w14:textId="77777777" w:rsidR="009B6D44" w:rsidRDefault="009B6D44" w:rsidP="009139A6">
      <w:r>
        <w:separator/>
      </w:r>
    </w:p>
  </w:footnote>
  <w:footnote w:type="continuationSeparator" w:id="0">
    <w:p w14:paraId="113A275F" w14:textId="77777777" w:rsidR="009B6D44" w:rsidRDefault="009B6D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C2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6C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5B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44"/>
    <w:rsid w:val="000666E0"/>
    <w:rsid w:val="002510B7"/>
    <w:rsid w:val="005C130B"/>
    <w:rsid w:val="00826F5C"/>
    <w:rsid w:val="009139A6"/>
    <w:rsid w:val="009448BB"/>
    <w:rsid w:val="009B6D44"/>
    <w:rsid w:val="00A3176C"/>
    <w:rsid w:val="00AE65F8"/>
    <w:rsid w:val="00B3004D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66E7"/>
  <w15:chartTrackingRefBased/>
  <w15:docId w15:val="{E570C51C-33EE-4488-A7FF-9F4841C5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2022-02-01T19:45:00Z</dcterms:created>
  <dcterms:modified xsi:type="dcterms:W3CDTF">2022-02-01T19:55:00Z</dcterms:modified>
</cp:coreProperties>
</file>