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F1F" w:rsidRDefault="00095F1F" w:rsidP="00095F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THOORD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095F1F" w:rsidRDefault="00095F1F" w:rsidP="00095F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5F1F" w:rsidRDefault="00095F1F" w:rsidP="00095F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5F1F" w:rsidRDefault="00095F1F" w:rsidP="00095F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May1419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Halesworth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095F1F" w:rsidRDefault="00095F1F" w:rsidP="00095F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Suffolk, into the lands of the late Sir Miles de Stapleton(q.v.).</w:t>
      </w:r>
    </w:p>
    <w:p w:rsidR="00095F1F" w:rsidRDefault="00095F1F" w:rsidP="00095F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21-256)</w:t>
      </w:r>
    </w:p>
    <w:p w:rsidR="00095F1F" w:rsidRDefault="00095F1F" w:rsidP="00095F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5F1F" w:rsidRDefault="00095F1F" w:rsidP="00095F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095F1F" w:rsidRDefault="00095F1F" w:rsidP="00095F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February 2016</w:t>
      </w:r>
      <w:bookmarkStart w:id="0" w:name="_GoBack"/>
      <w:bookmarkEnd w:id="0"/>
    </w:p>
    <w:sectPr w:rsidR="00DD5B8A" w:rsidRPr="00095F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F1F" w:rsidRDefault="00095F1F" w:rsidP="00564E3C">
      <w:pPr>
        <w:spacing w:after="0" w:line="240" w:lineRule="auto"/>
      </w:pPr>
      <w:r>
        <w:separator/>
      </w:r>
    </w:p>
  </w:endnote>
  <w:endnote w:type="continuationSeparator" w:id="0">
    <w:p w:rsidR="00095F1F" w:rsidRDefault="00095F1F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095F1F">
      <w:rPr>
        <w:rFonts w:ascii="Times New Roman" w:hAnsi="Times New Roman" w:cs="Times New Roman"/>
        <w:noProof/>
        <w:sz w:val="24"/>
        <w:szCs w:val="24"/>
      </w:rPr>
      <w:t>16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F1F" w:rsidRDefault="00095F1F" w:rsidP="00564E3C">
      <w:pPr>
        <w:spacing w:after="0" w:line="240" w:lineRule="auto"/>
      </w:pPr>
      <w:r>
        <w:separator/>
      </w:r>
    </w:p>
  </w:footnote>
  <w:footnote w:type="continuationSeparator" w:id="0">
    <w:p w:rsidR="00095F1F" w:rsidRDefault="00095F1F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1F"/>
    <w:rsid w:val="00095F1F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E75B3"/>
  <w15:chartTrackingRefBased/>
  <w15:docId w15:val="{399DCAFB-A0B0-41DA-818C-08EFE5F1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2016-02-16T19:38:00Z</dcterms:created>
  <dcterms:modified xsi:type="dcterms:W3CDTF">2016-02-16T19:39:00Z</dcterms:modified>
</cp:coreProperties>
</file>