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ACD4E" w14:textId="02EB5347" w:rsidR="009418E9" w:rsidRDefault="009418E9" w:rsidP="009418E9">
      <w:pPr>
        <w:pStyle w:val="NoSpacing"/>
      </w:pPr>
      <w:r>
        <w:rPr>
          <w:u w:val="single"/>
        </w:rPr>
        <w:t>William THORBURGH</w:t>
      </w:r>
      <w:r>
        <w:t xml:space="preserve">       </w:t>
      </w:r>
      <w:r>
        <w:t>(fl.143</w:t>
      </w:r>
      <w:r>
        <w:t>9</w:t>
      </w:r>
      <w:r>
        <w:t>)</w:t>
      </w:r>
    </w:p>
    <w:p w14:paraId="00F31C6E" w14:textId="77777777" w:rsidR="009418E9" w:rsidRDefault="009418E9" w:rsidP="009418E9">
      <w:pPr>
        <w:pStyle w:val="NoSpacing"/>
      </w:pPr>
      <w:r>
        <w:t xml:space="preserve">Rector of </w:t>
      </w:r>
      <w:proofErr w:type="spellStart"/>
      <w:r>
        <w:t>St.Michael’s</w:t>
      </w:r>
      <w:proofErr w:type="spellEnd"/>
      <w:r>
        <w:t xml:space="preserve"> Church, Middleton </w:t>
      </w:r>
      <w:proofErr w:type="spellStart"/>
      <w:r>
        <w:t>Tyas</w:t>
      </w:r>
      <w:proofErr w:type="spellEnd"/>
      <w:r>
        <w:t>, North Riding of Yorkshire.</w:t>
      </w:r>
    </w:p>
    <w:p w14:paraId="099666FB" w14:textId="77777777" w:rsidR="009418E9" w:rsidRDefault="009418E9" w:rsidP="009418E9">
      <w:pPr>
        <w:pStyle w:val="NoSpacing"/>
      </w:pPr>
    </w:p>
    <w:p w14:paraId="69F95571" w14:textId="77777777" w:rsidR="009418E9" w:rsidRDefault="009418E9" w:rsidP="009418E9">
      <w:pPr>
        <w:pStyle w:val="NoSpacing"/>
      </w:pPr>
    </w:p>
    <w:p w14:paraId="1D4FC67A" w14:textId="251B3B01" w:rsidR="009418E9" w:rsidRDefault="009418E9" w:rsidP="009418E9">
      <w:pPr>
        <w:pStyle w:val="NoSpacing"/>
      </w:pPr>
      <w:r>
        <w:t>11 Jun.1439</w:t>
      </w:r>
      <w:bookmarkStart w:id="0" w:name="_GoBack"/>
      <w:bookmarkEnd w:id="0"/>
      <w:r>
        <w:tab/>
        <w:t>He became Rector.</w:t>
      </w:r>
    </w:p>
    <w:p w14:paraId="187E0034" w14:textId="77777777" w:rsidR="009418E9" w:rsidRDefault="009418E9" w:rsidP="009418E9">
      <w:pPr>
        <w:pStyle w:val="NoSpacing"/>
      </w:pPr>
      <w:r>
        <w:tab/>
      </w:r>
      <w:r>
        <w:tab/>
        <w:t>(from information in the church)</w:t>
      </w:r>
    </w:p>
    <w:p w14:paraId="34DA821D" w14:textId="77777777" w:rsidR="009418E9" w:rsidRDefault="009418E9" w:rsidP="009418E9">
      <w:pPr>
        <w:pStyle w:val="NoSpacing"/>
      </w:pPr>
    </w:p>
    <w:p w14:paraId="3DBE675B" w14:textId="77777777" w:rsidR="009418E9" w:rsidRDefault="009418E9" w:rsidP="009418E9">
      <w:pPr>
        <w:pStyle w:val="NoSpacing"/>
      </w:pPr>
    </w:p>
    <w:p w14:paraId="4C8FD936" w14:textId="77777777" w:rsidR="009418E9" w:rsidRPr="002E1283" w:rsidRDefault="009418E9" w:rsidP="009418E9">
      <w:pPr>
        <w:pStyle w:val="NoSpacing"/>
      </w:pPr>
      <w:r>
        <w:t>8 February 2020</w:t>
      </w:r>
    </w:p>
    <w:p w14:paraId="6380407A" w14:textId="458CCD93" w:rsidR="006B2F86" w:rsidRPr="009418E9" w:rsidRDefault="009418E9" w:rsidP="00E71FC3">
      <w:pPr>
        <w:pStyle w:val="NoSpacing"/>
      </w:pPr>
    </w:p>
    <w:sectPr w:rsidR="006B2F86" w:rsidRPr="009418E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B277F" w14:textId="77777777" w:rsidR="009418E9" w:rsidRDefault="009418E9" w:rsidP="00E71FC3">
      <w:pPr>
        <w:spacing w:after="0" w:line="240" w:lineRule="auto"/>
      </w:pPr>
      <w:r>
        <w:separator/>
      </w:r>
    </w:p>
  </w:endnote>
  <w:endnote w:type="continuationSeparator" w:id="0">
    <w:p w14:paraId="6A3C6967" w14:textId="77777777" w:rsidR="009418E9" w:rsidRDefault="009418E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DE4C8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67EDB" w14:textId="77777777" w:rsidR="009418E9" w:rsidRDefault="009418E9" w:rsidP="00E71FC3">
      <w:pPr>
        <w:spacing w:after="0" w:line="240" w:lineRule="auto"/>
      </w:pPr>
      <w:r>
        <w:separator/>
      </w:r>
    </w:p>
  </w:footnote>
  <w:footnote w:type="continuationSeparator" w:id="0">
    <w:p w14:paraId="45EF5030" w14:textId="77777777" w:rsidR="009418E9" w:rsidRDefault="009418E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8E9"/>
    <w:rsid w:val="001A7C09"/>
    <w:rsid w:val="00577BD5"/>
    <w:rsid w:val="006A1F77"/>
    <w:rsid w:val="00733BE7"/>
    <w:rsid w:val="009418E9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1B8D6"/>
  <w15:chartTrackingRefBased/>
  <w15:docId w15:val="{0FD37B50-6391-4E07-BC8F-B040F615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2020-02-08T11:54:00Z</dcterms:created>
  <dcterms:modified xsi:type="dcterms:W3CDTF">2020-02-08T11:55:00Z</dcterms:modified>
</cp:coreProperties>
</file>