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C3" w:rsidRDefault="008A68C3" w:rsidP="008A6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8A68C3" w:rsidRDefault="008A68C3" w:rsidP="008A6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8C3" w:rsidRDefault="008A68C3" w:rsidP="008A6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8C3" w:rsidRDefault="008A68C3" w:rsidP="008A6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Jun.1419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Hoxne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Suffolk,</w:t>
      </w:r>
    </w:p>
    <w:p w:rsidR="008A68C3" w:rsidRDefault="008A68C3" w:rsidP="008A6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Elizabeth de la Pole(q.v.).</w:t>
      </w:r>
    </w:p>
    <w:p w:rsidR="008A68C3" w:rsidRDefault="008A68C3" w:rsidP="008A6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 ref. 21-289)</w:t>
      </w:r>
    </w:p>
    <w:p w:rsidR="008A68C3" w:rsidRDefault="008A68C3" w:rsidP="008A6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8C3" w:rsidRDefault="008A68C3" w:rsidP="008A6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8A68C3" w:rsidRDefault="008A68C3" w:rsidP="008A6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February 2016</w:t>
      </w:r>
      <w:bookmarkStart w:id="0" w:name="_GoBack"/>
      <w:bookmarkEnd w:id="0"/>
    </w:p>
    <w:sectPr w:rsidR="006B2F86" w:rsidRPr="008A68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8C3" w:rsidRDefault="008A68C3" w:rsidP="00E71FC3">
      <w:pPr>
        <w:spacing w:after="0" w:line="240" w:lineRule="auto"/>
      </w:pPr>
      <w:r>
        <w:separator/>
      </w:r>
    </w:p>
  </w:endnote>
  <w:endnote w:type="continuationSeparator" w:id="0">
    <w:p w:rsidR="008A68C3" w:rsidRDefault="008A68C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8C3" w:rsidRDefault="008A68C3" w:rsidP="00E71FC3">
      <w:pPr>
        <w:spacing w:after="0" w:line="240" w:lineRule="auto"/>
      </w:pPr>
      <w:r>
        <w:separator/>
      </w:r>
    </w:p>
  </w:footnote>
  <w:footnote w:type="continuationSeparator" w:id="0">
    <w:p w:rsidR="008A68C3" w:rsidRDefault="008A68C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C3"/>
    <w:rsid w:val="008A68C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FF13"/>
  <w15:chartTrackingRefBased/>
  <w15:docId w15:val="{881E9AA3-806B-4F92-AC7A-00B78296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2016-02-29T11:54:00Z</dcterms:created>
  <dcterms:modified xsi:type="dcterms:W3CDTF">2016-02-29T11:55:00Z</dcterms:modified>
</cp:coreProperties>
</file>