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B01A" w14:textId="77777777" w:rsidR="002E6A8F" w:rsidRPr="00BC5F3C" w:rsidRDefault="002E6A8F" w:rsidP="002E6A8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Robert THORENBY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1E8BB7F" w14:textId="77777777" w:rsidR="002E6A8F" w:rsidRDefault="002E6A8F" w:rsidP="002E6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Hanwell, Oxfordshire. Yeoman.</w:t>
      </w:r>
    </w:p>
    <w:p w14:paraId="686DE01C" w14:textId="77777777" w:rsidR="002E6A8F" w:rsidRDefault="002E6A8F" w:rsidP="002E6A8F">
      <w:pPr>
        <w:rPr>
          <w:rFonts w:ascii="Times New Roman" w:hAnsi="Times New Roman" w:cs="Times New Roman"/>
        </w:rPr>
      </w:pPr>
    </w:p>
    <w:p w14:paraId="5A3B7E5E" w14:textId="77777777" w:rsidR="002E6A8F" w:rsidRDefault="002E6A8F" w:rsidP="002E6A8F">
      <w:pPr>
        <w:rPr>
          <w:rFonts w:ascii="Times New Roman" w:hAnsi="Times New Roman" w:cs="Times New Roman"/>
        </w:rPr>
      </w:pPr>
    </w:p>
    <w:p w14:paraId="376BC114" w14:textId="77777777" w:rsidR="002E6A8F" w:rsidRDefault="002E6A8F" w:rsidP="002E6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was the defendant in a plaint of trespass.</w:t>
      </w:r>
    </w:p>
    <w:p w14:paraId="3BDAE971" w14:textId="77777777" w:rsidR="002E6A8F" w:rsidRDefault="002E6A8F" w:rsidP="002E6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2156F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83A7156" w14:textId="77777777" w:rsidR="002E6A8F" w:rsidRDefault="002E6A8F" w:rsidP="002E6A8F">
      <w:pPr>
        <w:rPr>
          <w:rFonts w:ascii="Times New Roman" w:hAnsi="Times New Roman" w:cs="Times New Roman"/>
        </w:rPr>
      </w:pPr>
    </w:p>
    <w:p w14:paraId="551ACF8D" w14:textId="77777777" w:rsidR="002E6A8F" w:rsidRDefault="002E6A8F" w:rsidP="002E6A8F">
      <w:pPr>
        <w:rPr>
          <w:rFonts w:ascii="Times New Roman" w:hAnsi="Times New Roman" w:cs="Times New Roman"/>
        </w:rPr>
      </w:pPr>
    </w:p>
    <w:p w14:paraId="00992FDD" w14:textId="77777777" w:rsidR="002E6A8F" w:rsidRDefault="002E6A8F" w:rsidP="002E6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June 2019</w:t>
      </w:r>
    </w:p>
    <w:p w14:paraId="3DA2DCE4" w14:textId="77777777" w:rsidR="006B2F86" w:rsidRPr="00E71FC3" w:rsidRDefault="002E6A8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C36F" w14:textId="77777777" w:rsidR="002E6A8F" w:rsidRDefault="002E6A8F" w:rsidP="00E71FC3">
      <w:r>
        <w:separator/>
      </w:r>
    </w:p>
  </w:endnote>
  <w:endnote w:type="continuationSeparator" w:id="0">
    <w:p w14:paraId="5679C244" w14:textId="77777777" w:rsidR="002E6A8F" w:rsidRDefault="002E6A8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6A9A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0E5BB" w14:textId="77777777" w:rsidR="002E6A8F" w:rsidRDefault="002E6A8F" w:rsidP="00E71FC3">
      <w:r>
        <w:separator/>
      </w:r>
    </w:p>
  </w:footnote>
  <w:footnote w:type="continuationSeparator" w:id="0">
    <w:p w14:paraId="16AC5E1A" w14:textId="77777777" w:rsidR="002E6A8F" w:rsidRDefault="002E6A8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8F"/>
    <w:rsid w:val="001A7C09"/>
    <w:rsid w:val="002E6A8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60EB"/>
  <w15:chartTrackingRefBased/>
  <w15:docId w15:val="{AE5DDA26-305B-46BA-9B28-B7C5683F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8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E6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2019-06-22T19:16:00Z</dcterms:created>
  <dcterms:modified xsi:type="dcterms:W3CDTF">2019-06-22T19:16:00Z</dcterms:modified>
</cp:coreProperties>
</file>