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24D8" w14:textId="14650399" w:rsidR="006B2F86" w:rsidRDefault="00577A01" w:rsidP="00E71FC3">
      <w:pPr>
        <w:pStyle w:val="NoSpacing"/>
      </w:pPr>
      <w:r>
        <w:rPr>
          <w:u w:val="single"/>
        </w:rPr>
        <w:t>Beatrice THORESBY</w:t>
      </w:r>
      <w:r>
        <w:t xml:space="preserve">   </w:t>
      </w:r>
      <w:proofErr w:type="gramStart"/>
      <w:r>
        <w:t xml:space="preserve">   (</w:t>
      </w:r>
      <w:proofErr w:type="gramEnd"/>
      <w:r>
        <w:t>fl.1430)</w:t>
      </w:r>
    </w:p>
    <w:p w14:paraId="0247CD0B" w14:textId="1791C4EA" w:rsidR="00577A01" w:rsidRDefault="00577A01" w:rsidP="00E71FC3">
      <w:pPr>
        <w:pStyle w:val="NoSpacing"/>
      </w:pPr>
    </w:p>
    <w:p w14:paraId="4E3BF50A" w14:textId="6D345BAB" w:rsidR="00577A01" w:rsidRDefault="00577A01" w:rsidP="00E71FC3">
      <w:pPr>
        <w:pStyle w:val="NoSpacing"/>
      </w:pPr>
    </w:p>
    <w:p w14:paraId="0CADA390" w14:textId="013671DA" w:rsidR="00577A01" w:rsidRDefault="00577A01" w:rsidP="00E71FC3">
      <w:pPr>
        <w:pStyle w:val="NoSpacing"/>
      </w:pPr>
      <w:r>
        <w:t xml:space="preserve">Daughter of John </w:t>
      </w:r>
      <w:proofErr w:type="spellStart"/>
      <w:r>
        <w:t>Thoresby</w:t>
      </w:r>
      <w:proofErr w:type="spellEnd"/>
      <w:r>
        <w:t>.  (H.P. pp.598-9)</w:t>
      </w:r>
    </w:p>
    <w:p w14:paraId="20BA5F16" w14:textId="33F32F13" w:rsidR="00577A01" w:rsidRDefault="00577A01" w:rsidP="00E71FC3">
      <w:pPr>
        <w:pStyle w:val="NoSpacing"/>
      </w:pPr>
      <w:r>
        <w:t xml:space="preserve">= Thomas </w:t>
      </w:r>
      <w:proofErr w:type="spellStart"/>
      <w:r>
        <w:t>Moigne</w:t>
      </w:r>
      <w:proofErr w:type="spellEnd"/>
      <w:r>
        <w:t xml:space="preserve"> of </w:t>
      </w:r>
      <w:proofErr w:type="spellStart"/>
      <w:proofErr w:type="gramStart"/>
      <w:r>
        <w:t>Clee</w:t>
      </w:r>
      <w:proofErr w:type="spellEnd"/>
      <w:r>
        <w:t>(</w:t>
      </w:r>
      <w:proofErr w:type="gramEnd"/>
      <w:r>
        <w:t>d.ca.1463)(q.v.).   (ibid.)</w:t>
      </w:r>
    </w:p>
    <w:p w14:paraId="1361C2AC" w14:textId="55CD7D03" w:rsidR="00577A01" w:rsidRDefault="00577A01" w:rsidP="00E71FC3">
      <w:pPr>
        <w:pStyle w:val="NoSpacing"/>
      </w:pPr>
      <w:r>
        <w:t>Son:  Thomas, of Willington(q.v.).   (ibid.)</w:t>
      </w:r>
    </w:p>
    <w:p w14:paraId="4741D207" w14:textId="43232CA3" w:rsidR="00577A01" w:rsidRDefault="00577A01" w:rsidP="00E71FC3">
      <w:pPr>
        <w:pStyle w:val="NoSpacing"/>
      </w:pPr>
    </w:p>
    <w:p w14:paraId="377437BE" w14:textId="008B354A" w:rsidR="00577A01" w:rsidRDefault="00577A01" w:rsidP="00E71FC3">
      <w:pPr>
        <w:pStyle w:val="NoSpacing"/>
      </w:pPr>
    </w:p>
    <w:p w14:paraId="7788135F" w14:textId="6925D145" w:rsidR="00577A01" w:rsidRPr="00577A01" w:rsidRDefault="00577A01" w:rsidP="00E71FC3">
      <w:pPr>
        <w:pStyle w:val="NoSpacing"/>
      </w:pPr>
      <w:r>
        <w:t>5 September 2018</w:t>
      </w:r>
      <w:bookmarkStart w:id="0" w:name="_GoBack"/>
      <w:bookmarkEnd w:id="0"/>
    </w:p>
    <w:sectPr w:rsidR="00577A01" w:rsidRPr="00577A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D6ECB" w14:textId="77777777" w:rsidR="00577A01" w:rsidRDefault="00577A01" w:rsidP="00E71FC3">
      <w:pPr>
        <w:spacing w:after="0" w:line="240" w:lineRule="auto"/>
      </w:pPr>
      <w:r>
        <w:separator/>
      </w:r>
    </w:p>
  </w:endnote>
  <w:endnote w:type="continuationSeparator" w:id="0">
    <w:p w14:paraId="7D49F851" w14:textId="77777777" w:rsidR="00577A01" w:rsidRDefault="00577A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7A1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0675" w14:textId="77777777" w:rsidR="00577A01" w:rsidRDefault="00577A01" w:rsidP="00E71FC3">
      <w:pPr>
        <w:spacing w:after="0" w:line="240" w:lineRule="auto"/>
      </w:pPr>
      <w:r>
        <w:separator/>
      </w:r>
    </w:p>
  </w:footnote>
  <w:footnote w:type="continuationSeparator" w:id="0">
    <w:p w14:paraId="2A0A3AD3" w14:textId="77777777" w:rsidR="00577A01" w:rsidRDefault="00577A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1"/>
    <w:rsid w:val="001A7C09"/>
    <w:rsid w:val="00577A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0E63"/>
  <w15:chartTrackingRefBased/>
  <w15:docId w15:val="{CE759308-CD72-4660-9D14-7ED97C6A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2018-09-05T20:32:00Z</dcterms:created>
  <dcterms:modified xsi:type="dcterms:W3CDTF">2018-09-05T20:34:00Z</dcterms:modified>
</cp:coreProperties>
</file>