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0DEE" w14:textId="5F3020EB" w:rsidR="006B2F86" w:rsidRDefault="000C64B0" w:rsidP="00E71FC3">
      <w:pPr>
        <w:pStyle w:val="NoSpacing"/>
      </w:pPr>
      <w:r>
        <w:rPr>
          <w:u w:val="single"/>
        </w:rPr>
        <w:t>Beatrice THORESBY</w:t>
      </w:r>
      <w:r>
        <w:t xml:space="preserve">      (fl.1490)</w:t>
      </w:r>
    </w:p>
    <w:p w14:paraId="546BC045" w14:textId="53B7BA82" w:rsidR="000C64B0" w:rsidRDefault="000C64B0" w:rsidP="00E71FC3">
      <w:pPr>
        <w:pStyle w:val="NoSpacing"/>
      </w:pPr>
      <w:r>
        <w:t>of Lynn.</w:t>
      </w:r>
    </w:p>
    <w:p w14:paraId="4A7ADE60" w14:textId="66B1D7D9" w:rsidR="000C64B0" w:rsidRDefault="000C64B0" w:rsidP="00E71FC3">
      <w:pPr>
        <w:pStyle w:val="NoSpacing"/>
      </w:pPr>
    </w:p>
    <w:p w14:paraId="4FB28AE7" w14:textId="0F87AF6A" w:rsidR="000C64B0" w:rsidRDefault="000C64B0" w:rsidP="00E71FC3">
      <w:pPr>
        <w:pStyle w:val="NoSpacing"/>
      </w:pPr>
    </w:p>
    <w:p w14:paraId="636133C5" w14:textId="112C58BD" w:rsidR="000C64B0" w:rsidRDefault="000C64B0" w:rsidP="00E71FC3">
      <w:pPr>
        <w:pStyle w:val="NoSpacing"/>
      </w:pPr>
      <w:r>
        <w:t xml:space="preserve">= William </w:t>
      </w:r>
      <w:proofErr w:type="spellStart"/>
      <w:r>
        <w:t>Trewe</w:t>
      </w:r>
      <w:proofErr w:type="spellEnd"/>
      <w:r>
        <w:t xml:space="preserve"> of Lynn(q.v.).</w:t>
      </w:r>
    </w:p>
    <w:p w14:paraId="6D550374" w14:textId="5CA96CE4" w:rsidR="000C64B0" w:rsidRDefault="000C64B0" w:rsidP="00E71FC3">
      <w:pPr>
        <w:pStyle w:val="NoSpacing"/>
      </w:pPr>
      <w:r>
        <w:t>(Ricardian XXV p.52)</w:t>
      </w:r>
    </w:p>
    <w:p w14:paraId="6AC34A7B" w14:textId="610D40D9" w:rsidR="000C64B0" w:rsidRDefault="000C64B0" w:rsidP="00E71FC3">
      <w:pPr>
        <w:pStyle w:val="NoSpacing"/>
      </w:pPr>
    </w:p>
    <w:p w14:paraId="547DC1D0" w14:textId="77812180" w:rsidR="000C64B0" w:rsidRDefault="000C64B0" w:rsidP="00E71FC3">
      <w:pPr>
        <w:pStyle w:val="NoSpacing"/>
      </w:pPr>
    </w:p>
    <w:p w14:paraId="2FEF1CA5" w14:textId="7F5A4EDC" w:rsidR="000C64B0" w:rsidRPr="000C64B0" w:rsidRDefault="000C64B0" w:rsidP="00E71FC3">
      <w:pPr>
        <w:pStyle w:val="NoSpacing"/>
      </w:pPr>
      <w:r>
        <w:t>18 July 2019</w:t>
      </w:r>
      <w:bookmarkStart w:id="0" w:name="_GoBack"/>
      <w:bookmarkEnd w:id="0"/>
    </w:p>
    <w:sectPr w:rsidR="000C64B0" w:rsidRPr="000C64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336E" w14:textId="77777777" w:rsidR="000C64B0" w:rsidRDefault="000C64B0" w:rsidP="00E71FC3">
      <w:pPr>
        <w:spacing w:after="0" w:line="240" w:lineRule="auto"/>
      </w:pPr>
      <w:r>
        <w:separator/>
      </w:r>
    </w:p>
  </w:endnote>
  <w:endnote w:type="continuationSeparator" w:id="0">
    <w:p w14:paraId="21D414AB" w14:textId="77777777" w:rsidR="000C64B0" w:rsidRDefault="000C64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83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1E35" w14:textId="77777777" w:rsidR="000C64B0" w:rsidRDefault="000C64B0" w:rsidP="00E71FC3">
      <w:pPr>
        <w:spacing w:after="0" w:line="240" w:lineRule="auto"/>
      </w:pPr>
      <w:r>
        <w:separator/>
      </w:r>
    </w:p>
  </w:footnote>
  <w:footnote w:type="continuationSeparator" w:id="0">
    <w:p w14:paraId="2832DEB5" w14:textId="77777777" w:rsidR="000C64B0" w:rsidRDefault="000C64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B0"/>
    <w:rsid w:val="000C64B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A92F"/>
  <w15:chartTrackingRefBased/>
  <w15:docId w15:val="{63E641B8-6995-4908-B122-AC07547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2019-07-18T16:15:00Z</dcterms:created>
  <dcterms:modified xsi:type="dcterms:W3CDTF">2019-07-18T16:17:00Z</dcterms:modified>
</cp:coreProperties>
</file>