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34592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THORESBY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A30C4B0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Boston. Merchant.</w:t>
      </w:r>
    </w:p>
    <w:p w14:paraId="7BF654D2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</w:p>
    <w:p w14:paraId="34210808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</w:p>
    <w:p w14:paraId="723DEB9A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Wyntryngh</w:t>
      </w:r>
      <w:proofErr w:type="spellEnd"/>
      <w:r>
        <w:rPr>
          <w:rFonts w:cs="Times New Roman"/>
          <w:szCs w:val="24"/>
        </w:rPr>
        <w:t xml:space="preserve"> of Knaresborough(q.v.) brought a plaint of debt against </w:t>
      </w:r>
    </w:p>
    <w:p w14:paraId="4C8464D6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him, Robert </w:t>
      </w:r>
      <w:proofErr w:type="spellStart"/>
      <w:r>
        <w:rPr>
          <w:rFonts w:cs="Times New Roman"/>
          <w:szCs w:val="24"/>
        </w:rPr>
        <w:t>Othehill</w:t>
      </w:r>
      <w:proofErr w:type="spellEnd"/>
      <w:r>
        <w:rPr>
          <w:rFonts w:cs="Times New Roman"/>
          <w:szCs w:val="24"/>
        </w:rPr>
        <w:t xml:space="preserve"> of Boston(q.v.) and John Maltby of Halton(q.v.).</w:t>
      </w:r>
    </w:p>
    <w:p w14:paraId="0E1D432E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43565">
          <w:rPr>
            <w:rStyle w:val="Hyperlink"/>
            <w:rFonts w:cs="Times New Roman"/>
            <w:szCs w:val="24"/>
          </w:rPr>
          <w:t>https://waalt.uh.edu/index.php/CP40/692</w:t>
        </w:r>
      </w:hyperlink>
      <w:r>
        <w:rPr>
          <w:rFonts w:cs="Times New Roman"/>
          <w:szCs w:val="24"/>
        </w:rPr>
        <w:t xml:space="preserve"> )</w:t>
      </w:r>
    </w:p>
    <w:p w14:paraId="13A70299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</w:p>
    <w:p w14:paraId="091B549E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</w:p>
    <w:p w14:paraId="7889EB3D" w14:textId="77777777" w:rsidR="005526C9" w:rsidRDefault="005526C9" w:rsidP="005526C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May 2024</w:t>
      </w:r>
    </w:p>
    <w:p w14:paraId="32E714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F0FFF" w14:textId="77777777" w:rsidR="005526C9" w:rsidRDefault="005526C9" w:rsidP="009139A6">
      <w:r>
        <w:separator/>
      </w:r>
    </w:p>
  </w:endnote>
  <w:endnote w:type="continuationSeparator" w:id="0">
    <w:p w14:paraId="3F8F624E" w14:textId="77777777" w:rsidR="005526C9" w:rsidRDefault="005526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2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869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E3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09521" w14:textId="77777777" w:rsidR="005526C9" w:rsidRDefault="005526C9" w:rsidP="009139A6">
      <w:r>
        <w:separator/>
      </w:r>
    </w:p>
  </w:footnote>
  <w:footnote w:type="continuationSeparator" w:id="0">
    <w:p w14:paraId="43E7AFF9" w14:textId="77777777" w:rsidR="005526C9" w:rsidRDefault="005526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36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77E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9A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666E0"/>
    <w:rsid w:val="002510B7"/>
    <w:rsid w:val="00270799"/>
    <w:rsid w:val="005526C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E34C"/>
  <w15:chartTrackingRefBased/>
  <w15:docId w15:val="{36F24292-D25F-4E86-BDD5-D51308FF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2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2024-05-06T12:57:00Z</dcterms:created>
  <dcterms:modified xsi:type="dcterms:W3CDTF">2024-05-06T12:58:00Z</dcterms:modified>
</cp:coreProperties>
</file>