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6750B" w14:textId="27B4FDE2" w:rsidR="00BA00AB" w:rsidRDefault="0083163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THORESBY</w:t>
      </w:r>
      <w:r>
        <w:rPr>
          <w:rFonts w:cs="Times New Roman"/>
          <w:szCs w:val="24"/>
        </w:rPr>
        <w:t xml:space="preserve">     (d.1402-6)</w:t>
      </w:r>
    </w:p>
    <w:p w14:paraId="5D39AD99" w14:textId="3A6C549B" w:rsidR="0083163A" w:rsidRDefault="0083163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54B99830" w14:textId="77777777" w:rsidR="0083163A" w:rsidRDefault="0083163A" w:rsidP="009139A6">
      <w:pPr>
        <w:pStyle w:val="NoSpacing"/>
        <w:rPr>
          <w:rFonts w:cs="Times New Roman"/>
          <w:szCs w:val="24"/>
        </w:rPr>
      </w:pPr>
    </w:p>
    <w:p w14:paraId="5D005754" w14:textId="77777777" w:rsidR="0083163A" w:rsidRDefault="0083163A" w:rsidP="009139A6">
      <w:pPr>
        <w:pStyle w:val="NoSpacing"/>
        <w:rPr>
          <w:rFonts w:cs="Times New Roman"/>
          <w:szCs w:val="24"/>
        </w:rPr>
      </w:pPr>
    </w:p>
    <w:p w14:paraId="688E72B2" w14:textId="2C208812" w:rsidR="0083163A" w:rsidRDefault="0083163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Sep.1402</w:t>
      </w:r>
      <w:r>
        <w:rPr>
          <w:rFonts w:cs="Times New Roman"/>
          <w:szCs w:val="24"/>
        </w:rPr>
        <w:tab/>
        <w:t>He made his Will.   (W.Y.R. p.167)</w:t>
      </w:r>
    </w:p>
    <w:p w14:paraId="76B32C30" w14:textId="142DF1C2" w:rsidR="0083163A" w:rsidRDefault="0083163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Mar.1406</w:t>
      </w:r>
      <w:r>
        <w:rPr>
          <w:rFonts w:cs="Times New Roman"/>
          <w:szCs w:val="24"/>
        </w:rPr>
        <w:tab/>
        <w:t>Probate of his Will.   (ibid.)</w:t>
      </w:r>
    </w:p>
    <w:p w14:paraId="42ABBD7F" w14:textId="77777777" w:rsidR="0083163A" w:rsidRDefault="0083163A" w:rsidP="009139A6">
      <w:pPr>
        <w:pStyle w:val="NoSpacing"/>
        <w:rPr>
          <w:rFonts w:cs="Times New Roman"/>
          <w:szCs w:val="24"/>
        </w:rPr>
      </w:pPr>
    </w:p>
    <w:p w14:paraId="5822E3C4" w14:textId="77777777" w:rsidR="0083163A" w:rsidRDefault="0083163A" w:rsidP="009139A6">
      <w:pPr>
        <w:pStyle w:val="NoSpacing"/>
        <w:rPr>
          <w:rFonts w:cs="Times New Roman"/>
          <w:szCs w:val="24"/>
        </w:rPr>
      </w:pPr>
    </w:p>
    <w:p w14:paraId="12268D08" w14:textId="1A2FC9E0" w:rsidR="0083163A" w:rsidRDefault="0083163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January 2024</w:t>
      </w:r>
    </w:p>
    <w:p w14:paraId="5FDB0627" w14:textId="77777777" w:rsidR="0083163A" w:rsidRPr="0083163A" w:rsidRDefault="0083163A" w:rsidP="009139A6">
      <w:pPr>
        <w:pStyle w:val="NoSpacing"/>
        <w:rPr>
          <w:rFonts w:cs="Times New Roman"/>
          <w:szCs w:val="24"/>
        </w:rPr>
      </w:pPr>
    </w:p>
    <w:sectPr w:rsidR="0083163A" w:rsidRPr="008316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C92E9" w14:textId="77777777" w:rsidR="0083163A" w:rsidRDefault="0083163A" w:rsidP="009139A6">
      <w:r>
        <w:separator/>
      </w:r>
    </w:p>
  </w:endnote>
  <w:endnote w:type="continuationSeparator" w:id="0">
    <w:p w14:paraId="200328F3" w14:textId="77777777" w:rsidR="0083163A" w:rsidRDefault="008316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5D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B8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BD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9FF1" w14:textId="77777777" w:rsidR="0083163A" w:rsidRDefault="0083163A" w:rsidP="009139A6">
      <w:r>
        <w:separator/>
      </w:r>
    </w:p>
  </w:footnote>
  <w:footnote w:type="continuationSeparator" w:id="0">
    <w:p w14:paraId="24DCD0E3" w14:textId="77777777" w:rsidR="0083163A" w:rsidRDefault="008316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FE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CB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855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3A"/>
    <w:rsid w:val="000666E0"/>
    <w:rsid w:val="002510B7"/>
    <w:rsid w:val="005C130B"/>
    <w:rsid w:val="00826F5C"/>
    <w:rsid w:val="0083163A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48443"/>
  <w15:chartTrackingRefBased/>
  <w15:docId w15:val="{265C0DCC-BA9C-4267-BEBE-BEDA9CC4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2024-01-14T21:19:00Z</dcterms:created>
  <dcterms:modified xsi:type="dcterms:W3CDTF">2024-01-14T21:24:00Z</dcterms:modified>
</cp:coreProperties>
</file>