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27F266" w14:textId="77777777" w:rsidR="006E215A" w:rsidRDefault="006E215A" w:rsidP="006E215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Richard THORESBY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fl.1406)</w:t>
      </w:r>
    </w:p>
    <w:p w14:paraId="538B1AFB" w14:textId="77777777" w:rsidR="006E215A" w:rsidRDefault="006E215A" w:rsidP="006E215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 York. Ironmonger.</w:t>
      </w:r>
    </w:p>
    <w:p w14:paraId="1A96E6A1" w14:textId="77777777" w:rsidR="006E215A" w:rsidRDefault="006E215A" w:rsidP="006E215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A1A60FE" w14:textId="77777777" w:rsidR="006E215A" w:rsidRDefault="006E215A" w:rsidP="006E215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107B415" w14:textId="77777777" w:rsidR="006E215A" w:rsidRDefault="006E215A" w:rsidP="006E215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 Dec.1406</w:t>
      </w:r>
      <w:r>
        <w:rPr>
          <w:rFonts w:ascii="Times New Roman" w:hAnsi="Times New Roman" w:cs="Times New Roman"/>
          <w:sz w:val="24"/>
          <w:szCs w:val="24"/>
        </w:rPr>
        <w:tab/>
        <w:t>He was one of those who were commissioned to collect the tenth in</w:t>
      </w:r>
    </w:p>
    <w:p w14:paraId="2F94723B" w14:textId="77777777" w:rsidR="006E215A" w:rsidRDefault="006E215A" w:rsidP="006E215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York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.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(C.F.R. 1405-13 p.65)</w:t>
      </w:r>
    </w:p>
    <w:p w14:paraId="6CEF0AC9" w14:textId="77777777" w:rsidR="006E215A" w:rsidRDefault="006E215A" w:rsidP="006E215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97DBA8E" w14:textId="77777777" w:rsidR="006E215A" w:rsidRDefault="006E215A" w:rsidP="006E215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76AA50A" w14:textId="77777777" w:rsidR="006E215A" w:rsidRDefault="006E215A" w:rsidP="006E215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 August 2021</w:t>
      </w:r>
    </w:p>
    <w:p w14:paraId="2306C74B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9326C5" w14:textId="77777777" w:rsidR="006E215A" w:rsidRDefault="006E215A" w:rsidP="009139A6">
      <w:r>
        <w:separator/>
      </w:r>
    </w:p>
  </w:endnote>
  <w:endnote w:type="continuationSeparator" w:id="0">
    <w:p w14:paraId="7642FFAD" w14:textId="77777777" w:rsidR="006E215A" w:rsidRDefault="006E215A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4E3D7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94CB9D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831960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183CC5" w14:textId="77777777" w:rsidR="006E215A" w:rsidRDefault="006E215A" w:rsidP="009139A6">
      <w:r>
        <w:separator/>
      </w:r>
    </w:p>
  </w:footnote>
  <w:footnote w:type="continuationSeparator" w:id="0">
    <w:p w14:paraId="06D3D09A" w14:textId="77777777" w:rsidR="006E215A" w:rsidRDefault="006E215A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83FEC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41599E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23BCDD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15A"/>
    <w:rsid w:val="000666E0"/>
    <w:rsid w:val="002510B7"/>
    <w:rsid w:val="005C130B"/>
    <w:rsid w:val="006E215A"/>
    <w:rsid w:val="00826F5C"/>
    <w:rsid w:val="009139A6"/>
    <w:rsid w:val="009448BB"/>
    <w:rsid w:val="00A3176C"/>
    <w:rsid w:val="00AE65F8"/>
    <w:rsid w:val="00BA00AB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05F754"/>
  <w15:chartTrackingRefBased/>
  <w15:docId w15:val="{EA5B817A-7511-4A70-8179-916BAAB19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1</TotalTime>
  <Pages>1</Pages>
  <Words>27</Words>
  <Characters>158</Characters>
  <Application>Microsoft Office Word</Application>
  <DocSecurity>0</DocSecurity>
  <Lines>1</Lines>
  <Paragraphs>1</Paragraphs>
  <ScaleCrop>false</ScaleCrop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2021-11-17T17:06:00Z</dcterms:created>
  <dcterms:modified xsi:type="dcterms:W3CDTF">2021-11-17T17:07:00Z</dcterms:modified>
</cp:coreProperties>
</file>