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D25E" w14:textId="77777777" w:rsidR="002B0AF2" w:rsidRDefault="002B0AF2" w:rsidP="002B0A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THORESBY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549519EB" w14:textId="77777777" w:rsidR="002B0AF2" w:rsidRDefault="002B0AF2" w:rsidP="002B0A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of York. Merchant.</w:t>
      </w:r>
    </w:p>
    <w:p w14:paraId="771027EE" w14:textId="77777777" w:rsidR="002B0AF2" w:rsidRDefault="002B0AF2" w:rsidP="002B0A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1D8D451" w14:textId="77777777" w:rsidR="002B0AF2" w:rsidRDefault="002B0AF2" w:rsidP="002B0A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655EED5" w14:textId="77777777" w:rsidR="002B0AF2" w:rsidRDefault="002B0AF2" w:rsidP="002B0A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 xml:space="preserve">  3 Jun.1404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granted letters of protection as he was about to serve in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>Roxburgh</w:t>
      </w:r>
      <w:proofErr w:type="gramEnd"/>
    </w:p>
    <w:p w14:paraId="19B83F31" w14:textId="77777777" w:rsidR="002B0AF2" w:rsidRDefault="002B0AF2" w:rsidP="002B0A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Castle under the command of Ralph Neville, Earl of Westmoreland(q.v.).</w:t>
      </w:r>
    </w:p>
    <w:p w14:paraId="4C5CFE29" w14:textId="77777777" w:rsidR="002B0AF2" w:rsidRDefault="002B0AF2" w:rsidP="002B0AF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C71/77, m10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268F500D" w14:textId="77777777" w:rsidR="002B0AF2" w:rsidRDefault="002B0AF2" w:rsidP="002B0AF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62FEBE70" w14:textId="77777777" w:rsidR="002B0AF2" w:rsidRDefault="002B0AF2" w:rsidP="002B0A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DCC5F9" w14:textId="77777777" w:rsidR="002B0AF2" w:rsidRDefault="002B0AF2" w:rsidP="002B0A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DA3C1E3" w14:textId="77777777" w:rsidR="002B0AF2" w:rsidRDefault="002B0AF2" w:rsidP="002B0A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January 2023</w:t>
      </w:r>
    </w:p>
    <w:p w14:paraId="41F005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0021" w14:textId="77777777" w:rsidR="002B0AF2" w:rsidRDefault="002B0AF2" w:rsidP="009139A6">
      <w:r>
        <w:separator/>
      </w:r>
    </w:p>
  </w:endnote>
  <w:endnote w:type="continuationSeparator" w:id="0">
    <w:p w14:paraId="7BAED73C" w14:textId="77777777" w:rsidR="002B0AF2" w:rsidRDefault="002B0A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5E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E8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B6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5FAC" w14:textId="77777777" w:rsidR="002B0AF2" w:rsidRDefault="002B0AF2" w:rsidP="009139A6">
      <w:r>
        <w:separator/>
      </w:r>
    </w:p>
  </w:footnote>
  <w:footnote w:type="continuationSeparator" w:id="0">
    <w:p w14:paraId="2C844FD8" w14:textId="77777777" w:rsidR="002B0AF2" w:rsidRDefault="002B0A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14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7F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28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F2"/>
    <w:rsid w:val="000666E0"/>
    <w:rsid w:val="002510B7"/>
    <w:rsid w:val="002B0AF2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F6B4"/>
  <w15:chartTrackingRefBased/>
  <w15:docId w15:val="{BF0B094B-3A9D-4C60-82BB-D4DBB6C4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2023-02-28T22:33:00Z</dcterms:created>
  <dcterms:modified xsi:type="dcterms:W3CDTF">2023-02-28T22:33:00Z</dcterms:modified>
</cp:coreProperties>
</file>