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B97" w:rsidRDefault="00900B97" w:rsidP="00900B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THORESBY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900B97" w:rsidRDefault="00900B97" w:rsidP="00900B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Louth, Lincolnshire. Merchant.</w:t>
      </w:r>
    </w:p>
    <w:p w:rsidR="00900B97" w:rsidRDefault="00900B97" w:rsidP="00900B97">
      <w:pPr>
        <w:rPr>
          <w:rFonts w:ascii="Times New Roman" w:hAnsi="Times New Roman" w:cs="Times New Roman"/>
        </w:rPr>
      </w:pPr>
    </w:p>
    <w:p w:rsidR="00900B97" w:rsidRDefault="00900B97" w:rsidP="00900B97">
      <w:pPr>
        <w:rPr>
          <w:rFonts w:ascii="Times New Roman" w:hAnsi="Times New Roman" w:cs="Times New Roman"/>
        </w:rPr>
      </w:pPr>
    </w:p>
    <w:p w:rsidR="00900B97" w:rsidRDefault="00900B97" w:rsidP="00900B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Richard Doughty(q.v.) brought a plaint of debt against him.</w:t>
      </w:r>
    </w:p>
    <w:p w:rsidR="00900B97" w:rsidRDefault="00900B97" w:rsidP="00900B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347D6F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900B97" w:rsidRDefault="00900B97" w:rsidP="00900B97">
      <w:pPr>
        <w:rPr>
          <w:rFonts w:ascii="Times New Roman" w:hAnsi="Times New Roman" w:cs="Times New Roman"/>
        </w:rPr>
      </w:pPr>
    </w:p>
    <w:p w:rsidR="00900B97" w:rsidRDefault="00900B97" w:rsidP="00900B97">
      <w:pPr>
        <w:rPr>
          <w:rFonts w:ascii="Times New Roman" w:hAnsi="Times New Roman" w:cs="Times New Roman"/>
        </w:rPr>
      </w:pPr>
    </w:p>
    <w:p w:rsidR="00900B97" w:rsidRDefault="00900B97" w:rsidP="00900B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September 2017</w:t>
      </w:r>
    </w:p>
    <w:p w:rsidR="006B2F86" w:rsidRPr="00E71FC3" w:rsidRDefault="00900B9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B97" w:rsidRDefault="00900B97" w:rsidP="00E71FC3">
      <w:r>
        <w:separator/>
      </w:r>
    </w:p>
  </w:endnote>
  <w:endnote w:type="continuationSeparator" w:id="0">
    <w:p w:rsidR="00900B97" w:rsidRDefault="00900B9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B97" w:rsidRDefault="00900B97" w:rsidP="00E71FC3">
      <w:r>
        <w:separator/>
      </w:r>
    </w:p>
  </w:footnote>
  <w:footnote w:type="continuationSeparator" w:id="0">
    <w:p w:rsidR="00900B97" w:rsidRDefault="00900B9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B97"/>
    <w:rsid w:val="001A7C09"/>
    <w:rsid w:val="00577BD5"/>
    <w:rsid w:val="00656CBA"/>
    <w:rsid w:val="006A1F77"/>
    <w:rsid w:val="00733BE7"/>
    <w:rsid w:val="00900B9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BAF5F-92B4-4FB8-94FA-0F3F6D56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0B97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900B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2017-09-26T18:53:00Z</dcterms:created>
  <dcterms:modified xsi:type="dcterms:W3CDTF">2017-09-26T18:54:00Z</dcterms:modified>
</cp:coreProperties>
</file>