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CE3F" w14:textId="77777777" w:rsidR="000D5756" w:rsidRDefault="000D5756" w:rsidP="000D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Christopher THORESTHORP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B401AE2" w14:textId="77777777" w:rsidR="000D5756" w:rsidRDefault="000D5756" w:rsidP="000D5756">
      <w:pPr>
        <w:rPr>
          <w:rFonts w:ascii="Times New Roman" w:hAnsi="Times New Roman" w:cs="Times New Roman"/>
        </w:rPr>
      </w:pPr>
    </w:p>
    <w:p w14:paraId="55541B54" w14:textId="77777777" w:rsidR="000D5756" w:rsidRDefault="000D5756" w:rsidP="000D5756">
      <w:pPr>
        <w:rPr>
          <w:rFonts w:ascii="Times New Roman" w:hAnsi="Times New Roman" w:cs="Times New Roman"/>
        </w:rPr>
      </w:pPr>
    </w:p>
    <w:p w14:paraId="16A94D72" w14:textId="77777777" w:rsidR="000D5756" w:rsidRDefault="000D5756" w:rsidP="000D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Fleshore</w:t>
      </w:r>
      <w:proofErr w:type="spellEnd"/>
      <w:r>
        <w:rPr>
          <w:rFonts w:ascii="Times New Roman" w:hAnsi="Times New Roman" w:cs="Times New Roman"/>
        </w:rPr>
        <w:t xml:space="preserve"> of Alford,</w:t>
      </w:r>
    </w:p>
    <w:p w14:paraId="780CBF6A" w14:textId="77777777" w:rsidR="000D5756" w:rsidRDefault="000D5756" w:rsidP="000D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Lincolnshire(q.v.), and Richard Garner of </w:t>
      </w:r>
      <w:proofErr w:type="spellStart"/>
      <w:r>
        <w:rPr>
          <w:rFonts w:ascii="Times New Roman" w:hAnsi="Times New Roman" w:cs="Times New Roman"/>
        </w:rPr>
        <w:t>Thoresthorp</w:t>
      </w:r>
      <w:proofErr w:type="spellEnd"/>
      <w:r>
        <w:rPr>
          <w:rFonts w:ascii="Times New Roman" w:hAnsi="Times New Roman" w:cs="Times New Roman"/>
        </w:rPr>
        <w:t>(q.v.).</w:t>
      </w:r>
    </w:p>
    <w:p w14:paraId="1C183DC5" w14:textId="77777777" w:rsidR="000D5756" w:rsidRDefault="000D5756" w:rsidP="000D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9067692" w14:textId="77777777" w:rsidR="000D5756" w:rsidRDefault="000D5756" w:rsidP="000D5756">
      <w:pPr>
        <w:rPr>
          <w:rFonts w:ascii="Times New Roman" w:hAnsi="Times New Roman" w:cs="Times New Roman"/>
        </w:rPr>
      </w:pPr>
    </w:p>
    <w:p w14:paraId="37FFAE3C" w14:textId="77777777" w:rsidR="000D5756" w:rsidRDefault="000D5756" w:rsidP="000D5756">
      <w:pPr>
        <w:rPr>
          <w:rFonts w:ascii="Times New Roman" w:hAnsi="Times New Roman" w:cs="Times New Roman"/>
        </w:rPr>
      </w:pPr>
    </w:p>
    <w:p w14:paraId="66CBFC8D" w14:textId="77777777" w:rsidR="000D5756" w:rsidRDefault="000D5756" w:rsidP="000D5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February 2019</w:t>
      </w:r>
    </w:p>
    <w:p w14:paraId="4BE52959" w14:textId="77777777" w:rsidR="006B2F86" w:rsidRPr="00E71FC3" w:rsidRDefault="000D575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FDEE" w14:textId="77777777" w:rsidR="000D5756" w:rsidRDefault="000D5756" w:rsidP="00E71FC3">
      <w:r>
        <w:separator/>
      </w:r>
    </w:p>
  </w:endnote>
  <w:endnote w:type="continuationSeparator" w:id="0">
    <w:p w14:paraId="4E83ED58" w14:textId="77777777" w:rsidR="000D5756" w:rsidRDefault="000D575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AF6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0A75" w14:textId="77777777" w:rsidR="000D5756" w:rsidRDefault="000D5756" w:rsidP="00E71FC3">
      <w:r>
        <w:separator/>
      </w:r>
    </w:p>
  </w:footnote>
  <w:footnote w:type="continuationSeparator" w:id="0">
    <w:p w14:paraId="74F5820E" w14:textId="77777777" w:rsidR="000D5756" w:rsidRDefault="000D575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56"/>
    <w:rsid w:val="000D575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E36A"/>
  <w15:chartTrackingRefBased/>
  <w15:docId w15:val="{401D06D8-F097-492F-B55D-31EC43C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75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2019-02-19T19:24:00Z</dcterms:created>
  <dcterms:modified xsi:type="dcterms:W3CDTF">2019-02-19T19:25:00Z</dcterms:modified>
</cp:coreProperties>
</file>