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E93FF" w14:textId="77777777" w:rsidR="00797031" w:rsidRDefault="00797031" w:rsidP="007970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THORESWAY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fl.1405)</w:t>
      </w:r>
    </w:p>
    <w:p w14:paraId="5B8076BA" w14:textId="77777777" w:rsidR="00797031" w:rsidRDefault="00797031" w:rsidP="007970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Belleau, Lincolnshire. Deacon.</w:t>
      </w:r>
    </w:p>
    <w:p w14:paraId="6A579648" w14:textId="77777777" w:rsidR="00797031" w:rsidRDefault="00797031" w:rsidP="00797031">
      <w:pPr>
        <w:pStyle w:val="NoSpacing"/>
        <w:rPr>
          <w:rFonts w:cs="Times New Roman"/>
          <w:szCs w:val="24"/>
        </w:rPr>
      </w:pPr>
    </w:p>
    <w:p w14:paraId="3D2D4AC2" w14:textId="77777777" w:rsidR="00797031" w:rsidRDefault="00797031" w:rsidP="00797031">
      <w:pPr>
        <w:pStyle w:val="NoSpacing"/>
        <w:rPr>
          <w:rFonts w:cs="Times New Roman"/>
          <w:szCs w:val="24"/>
        </w:rPr>
      </w:pPr>
    </w:p>
    <w:p w14:paraId="0D99BEF5" w14:textId="77777777" w:rsidR="00797031" w:rsidRPr="000E58CF" w:rsidRDefault="00797031" w:rsidP="007970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Dec.1405</w:t>
      </w:r>
      <w:r>
        <w:rPr>
          <w:rFonts w:cs="Times New Roman"/>
          <w:szCs w:val="24"/>
        </w:rPr>
        <w:tab/>
        <w:t>He was licensed for 3 years’ non-residence for study.</w:t>
      </w:r>
    </w:p>
    <w:p w14:paraId="5E3F859C" w14:textId="77777777" w:rsidR="00797031" w:rsidRPr="00E7711B" w:rsidRDefault="00797031" w:rsidP="007970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45F58BE3" w14:textId="77777777" w:rsidR="00797031" w:rsidRDefault="00797031" w:rsidP="00797031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59)</w:t>
      </w:r>
    </w:p>
    <w:p w14:paraId="7804519D" w14:textId="77777777" w:rsidR="00797031" w:rsidRDefault="00797031" w:rsidP="00797031">
      <w:pPr>
        <w:pStyle w:val="NoSpacing"/>
        <w:rPr>
          <w:rFonts w:cs="Times New Roman"/>
          <w:szCs w:val="24"/>
        </w:rPr>
      </w:pPr>
    </w:p>
    <w:p w14:paraId="58BBDF2E" w14:textId="77777777" w:rsidR="00797031" w:rsidRDefault="00797031" w:rsidP="00797031">
      <w:pPr>
        <w:pStyle w:val="NoSpacing"/>
        <w:rPr>
          <w:rFonts w:cs="Times New Roman"/>
          <w:szCs w:val="24"/>
        </w:rPr>
      </w:pPr>
    </w:p>
    <w:p w14:paraId="3A6DDE53" w14:textId="77777777" w:rsidR="00797031" w:rsidRDefault="00797031" w:rsidP="007970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2024</w:t>
      </w:r>
    </w:p>
    <w:p w14:paraId="1644C5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1B6C1" w14:textId="77777777" w:rsidR="00797031" w:rsidRDefault="00797031" w:rsidP="009139A6">
      <w:r>
        <w:separator/>
      </w:r>
    </w:p>
  </w:endnote>
  <w:endnote w:type="continuationSeparator" w:id="0">
    <w:p w14:paraId="077DC8F3" w14:textId="77777777" w:rsidR="00797031" w:rsidRDefault="007970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E62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C7B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0D6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1709B" w14:textId="77777777" w:rsidR="00797031" w:rsidRDefault="00797031" w:rsidP="009139A6">
      <w:r>
        <w:separator/>
      </w:r>
    </w:p>
  </w:footnote>
  <w:footnote w:type="continuationSeparator" w:id="0">
    <w:p w14:paraId="729914D0" w14:textId="77777777" w:rsidR="00797031" w:rsidRDefault="007970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197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474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B7A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31"/>
    <w:rsid w:val="000666E0"/>
    <w:rsid w:val="002510B7"/>
    <w:rsid w:val="00270799"/>
    <w:rsid w:val="005646FA"/>
    <w:rsid w:val="005C130B"/>
    <w:rsid w:val="0079703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F1CB"/>
  <w15:chartTrackingRefBased/>
  <w15:docId w15:val="{7B82C511-A97B-49A6-A485-52327C0C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2024-07-08T18:20:00Z</dcterms:created>
  <dcterms:modified xsi:type="dcterms:W3CDTF">2024-07-08T18:20:00Z</dcterms:modified>
</cp:coreProperties>
</file>