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CD9A" w14:textId="77777777" w:rsidR="00C21F79" w:rsidRDefault="00C21F79" w:rsidP="00C21F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Gilbert THORGOR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14:paraId="0B8F4D50" w14:textId="77777777" w:rsidR="00C21F79" w:rsidRDefault="00C21F79" w:rsidP="00C21F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Cambridge. Clerk.</w:t>
      </w:r>
    </w:p>
    <w:p w14:paraId="1395AAAA" w14:textId="77777777" w:rsidR="00C21F79" w:rsidRDefault="00C21F79" w:rsidP="00C21F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C102DD" w14:textId="77777777" w:rsidR="00C21F79" w:rsidRDefault="00C21F79" w:rsidP="00C21F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97C096" w14:textId="77777777" w:rsidR="00C21F79" w:rsidRDefault="00C21F79" w:rsidP="00C21F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Cambrigge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Leicester(q.v.) made a plaint of debt against</w:t>
      </w:r>
    </w:p>
    <w:p w14:paraId="0AC40E57" w14:textId="77777777" w:rsidR="00C21F79" w:rsidRDefault="00C21F79" w:rsidP="00C21F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Brygg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Lynn(q.v.).</w:t>
      </w:r>
    </w:p>
    <w:p w14:paraId="1E66DCE6" w14:textId="77777777" w:rsidR="00C21F79" w:rsidRDefault="00C21F79" w:rsidP="00C21F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674767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http://aalt.law.uh.edu/Indices/CP40Indices/CP40no629/CP40no629Pl.htm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B352D5B" w14:textId="77777777" w:rsidR="00C21F79" w:rsidRDefault="00C21F79" w:rsidP="00C21F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19F909" w14:textId="77777777" w:rsidR="00C21F79" w:rsidRDefault="00C21F79" w:rsidP="00C21F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73CD92" w14:textId="77777777" w:rsidR="00C21F79" w:rsidRDefault="00C21F79" w:rsidP="00C21F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June 2022</w:t>
      </w:r>
    </w:p>
    <w:p w14:paraId="42B0E84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16A5" w14:textId="77777777" w:rsidR="00C21F79" w:rsidRDefault="00C21F79" w:rsidP="009139A6">
      <w:r>
        <w:separator/>
      </w:r>
    </w:p>
  </w:endnote>
  <w:endnote w:type="continuationSeparator" w:id="0">
    <w:p w14:paraId="20FC9FEC" w14:textId="77777777" w:rsidR="00C21F79" w:rsidRDefault="00C21F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6C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369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775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CA898" w14:textId="77777777" w:rsidR="00C21F79" w:rsidRDefault="00C21F79" w:rsidP="009139A6">
      <w:r>
        <w:separator/>
      </w:r>
    </w:p>
  </w:footnote>
  <w:footnote w:type="continuationSeparator" w:id="0">
    <w:p w14:paraId="5ABC39E3" w14:textId="77777777" w:rsidR="00C21F79" w:rsidRDefault="00C21F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B5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86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4A6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79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21F79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542B1"/>
  <w15:chartTrackingRefBased/>
  <w15:docId w15:val="{8082C57E-3831-479A-AC2C-B6EE970B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21F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2022-06-29T19:12:00Z</dcterms:created>
  <dcterms:modified xsi:type="dcterms:W3CDTF">2022-06-29T19:15:00Z</dcterms:modified>
</cp:coreProperties>
</file>