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60D" w:rsidRDefault="005C360D" w:rsidP="005C36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Edmund THORKYN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5C360D" w:rsidRDefault="005C360D" w:rsidP="005C36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360D" w:rsidRDefault="005C360D" w:rsidP="005C36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360D" w:rsidRDefault="005C360D" w:rsidP="005C36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Jun.1433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Litcham</w:t>
      </w:r>
      <w:proofErr w:type="spellEnd"/>
      <w:r>
        <w:rPr>
          <w:rFonts w:ascii="Times New Roman" w:hAnsi="Times New Roman" w:cs="Times New Roman"/>
          <w:sz w:val="24"/>
          <w:szCs w:val="24"/>
        </w:rPr>
        <w:t>, Norfolk,</w:t>
      </w:r>
    </w:p>
    <w:p w:rsidR="005C360D" w:rsidRDefault="005C360D" w:rsidP="005C36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the lands of the late Katherine </w:t>
      </w:r>
      <w:proofErr w:type="spellStart"/>
      <w:r>
        <w:rPr>
          <w:rFonts w:ascii="Times New Roman" w:hAnsi="Times New Roman" w:cs="Times New Roman"/>
          <w:sz w:val="24"/>
          <w:szCs w:val="24"/>
        </w:rPr>
        <w:t>Dru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3A6285" w:rsidRDefault="005C360D" w:rsidP="005C36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26-16)</w:t>
      </w:r>
      <w:bookmarkStart w:id="0" w:name="_GoBack"/>
      <w:bookmarkEnd w:id="0"/>
    </w:p>
    <w:p w:rsidR="005C360D" w:rsidRDefault="005C360D" w:rsidP="005C36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360D" w:rsidRDefault="005C360D" w:rsidP="005C36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360D" w:rsidRPr="00A05CCD" w:rsidRDefault="005C360D" w:rsidP="005C36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January 2016</w:t>
      </w:r>
    </w:p>
    <w:p w:rsidR="00DD5B8A" w:rsidRPr="005C360D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5C36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60D" w:rsidRDefault="005C360D" w:rsidP="00564E3C">
      <w:pPr>
        <w:spacing w:after="0" w:line="240" w:lineRule="auto"/>
      </w:pPr>
      <w:r>
        <w:separator/>
      </w:r>
    </w:p>
  </w:endnote>
  <w:endnote w:type="continuationSeparator" w:id="0">
    <w:p w:rsidR="005C360D" w:rsidRDefault="005C360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A6285">
      <w:rPr>
        <w:rFonts w:ascii="Times New Roman" w:hAnsi="Times New Roman" w:cs="Times New Roman"/>
        <w:noProof/>
        <w:sz w:val="24"/>
        <w:szCs w:val="24"/>
      </w:rPr>
      <w:t>6 November 2017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60D" w:rsidRDefault="005C360D" w:rsidP="00564E3C">
      <w:pPr>
        <w:spacing w:after="0" w:line="240" w:lineRule="auto"/>
      </w:pPr>
      <w:r>
        <w:separator/>
      </w:r>
    </w:p>
  </w:footnote>
  <w:footnote w:type="continuationSeparator" w:id="0">
    <w:p w:rsidR="005C360D" w:rsidRDefault="005C360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0D"/>
    <w:rsid w:val="00372DC6"/>
    <w:rsid w:val="003A6285"/>
    <w:rsid w:val="00564E3C"/>
    <w:rsid w:val="005C360D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4539E"/>
  <w15:chartTrackingRefBased/>
  <w15:docId w15:val="{0189E8C6-17DF-4DC4-94DB-7807A4B9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2016-01-25T22:14:00Z</dcterms:created>
  <dcterms:modified xsi:type="dcterms:W3CDTF">2017-11-06T08:14:00Z</dcterms:modified>
</cp:coreProperties>
</file>