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6D4C0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 xml:space="preserve">Simon </w:t>
      </w:r>
      <w:r>
        <w:rPr>
          <w:rFonts w:ascii="Times New Roman" w:hAnsi="Times New Roman" w:cs="Times New Roman"/>
          <w:color w:val="282B30"/>
          <w:sz w:val="24"/>
          <w:szCs w:val="24"/>
          <w:u w:val="single"/>
          <w:shd w:val="clear" w:color="auto" w:fill="FFFFFF"/>
        </w:rPr>
        <w:tab/>
        <w:t>THORLER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 </w:t>
      </w:r>
      <w:proofErr w:type="gram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  (</w:t>
      </w:r>
      <w:proofErr w:type="gram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fl.1418)</w:t>
      </w:r>
    </w:p>
    <w:p w14:paraId="6BDC9670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Man-at-arms (foot).</w:t>
      </w:r>
    </w:p>
    <w:p w14:paraId="08843031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23971AF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00CB3506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>1418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  <w:t xml:space="preserve">He served in the garrison at </w:t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Harfleur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under the command of Sir Hugh </w:t>
      </w:r>
    </w:p>
    <w:p w14:paraId="0EBDD09E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ab/>
      </w:r>
      <w:proofErr w:type="spellStart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Lutterell</w:t>
      </w:r>
      <w:proofErr w:type="spellEnd"/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(q.v.).</w:t>
      </w:r>
    </w:p>
    <w:p w14:paraId="22F90209" w14:textId="77777777" w:rsidR="00883EEB" w:rsidRDefault="00883EEB" w:rsidP="00883EEB">
      <w:pPr>
        <w:ind w:left="1440"/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(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ref. </w:t>
      </w:r>
      <w:r w:rsidRPr="0005558E">
        <w:rPr>
          <w:rFonts w:ascii="Times New Roman" w:eastAsia="Times New Roman" w:hAnsi="Times New Roman" w:cs="Times New Roman"/>
          <w:color w:val="000000"/>
          <w:sz w:val="24"/>
          <w:szCs w:val="24"/>
        </w:rPr>
        <w:t>TNA, E101/48/19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,</w:t>
      </w:r>
      <w:r w:rsidRPr="006159FE"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 xml:space="preserve"> from the AHRC-funded ‘The Soldier in Later Medieval England Online Database’ www.medievalsoldier.org, </w:t>
      </w: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accessed 10 July 2020)</w:t>
      </w:r>
    </w:p>
    <w:p w14:paraId="45CFE0EF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52F501DC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</w:p>
    <w:p w14:paraId="1C552C97" w14:textId="77777777" w:rsidR="00883EEB" w:rsidRDefault="00883EEB" w:rsidP="00883EEB">
      <w:pP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282B30"/>
          <w:sz w:val="24"/>
          <w:szCs w:val="24"/>
          <w:shd w:val="clear" w:color="auto" w:fill="FFFFFF"/>
        </w:rPr>
        <w:t>14 October 2022</w:t>
      </w:r>
    </w:p>
    <w:p w14:paraId="78D608F4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92CF3" w14:textId="77777777" w:rsidR="00883EEB" w:rsidRDefault="00883EEB" w:rsidP="009139A6">
      <w:r>
        <w:separator/>
      </w:r>
    </w:p>
  </w:endnote>
  <w:endnote w:type="continuationSeparator" w:id="0">
    <w:p w14:paraId="0405EAE3" w14:textId="77777777" w:rsidR="00883EEB" w:rsidRDefault="00883EE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6FFC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7D6D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1CBD5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26164" w14:textId="77777777" w:rsidR="00883EEB" w:rsidRDefault="00883EEB" w:rsidP="009139A6">
      <w:r>
        <w:separator/>
      </w:r>
    </w:p>
  </w:footnote>
  <w:footnote w:type="continuationSeparator" w:id="0">
    <w:p w14:paraId="67332E6E" w14:textId="77777777" w:rsidR="00883EEB" w:rsidRDefault="00883EE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7D14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4F60B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33843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3EEB"/>
    <w:rsid w:val="000666E0"/>
    <w:rsid w:val="002510B7"/>
    <w:rsid w:val="005C130B"/>
    <w:rsid w:val="00826F5C"/>
    <w:rsid w:val="00883EEB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72B025"/>
  <w15:chartTrackingRefBased/>
  <w15:docId w15:val="{8AE35BEA-17FC-4736-9985-101900DF2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3EEB"/>
    <w:pPr>
      <w:spacing w:after="0" w:line="240" w:lineRule="auto"/>
    </w:pPr>
    <w:rPr>
      <w:rFonts w:asciiTheme="minorHAnsi" w:eastAsiaTheme="minorEastAsia" w:hAnsiTheme="minorHAnsi"/>
      <w:sz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  <w:rPr>
      <w:rFonts w:ascii="Times New Roman" w:eastAsiaTheme="minorHAnsi" w:hAnsi="Times New Roman"/>
      <w:sz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2022-11-08T21:36:00Z</dcterms:created>
  <dcterms:modified xsi:type="dcterms:W3CDTF">2022-11-08T21:36:00Z</dcterms:modified>
</cp:coreProperties>
</file>