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0EA" w:rsidRDefault="004160EA" w:rsidP="00416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THORLEY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4160EA" w:rsidRDefault="004160EA" w:rsidP="00416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Wordsley</w:t>
      </w:r>
      <w:proofErr w:type="spellEnd"/>
      <w:r>
        <w:rPr>
          <w:rFonts w:ascii="Times New Roman" w:hAnsi="Times New Roman" w:cs="Times New Roman"/>
        </w:rPr>
        <w:t>, Staffordshire. Clerk.</w:t>
      </w:r>
    </w:p>
    <w:p w:rsidR="004160EA" w:rsidRDefault="004160EA" w:rsidP="004160EA">
      <w:pPr>
        <w:rPr>
          <w:rFonts w:ascii="Times New Roman" w:hAnsi="Times New Roman" w:cs="Times New Roman"/>
        </w:rPr>
      </w:pPr>
    </w:p>
    <w:p w:rsidR="004160EA" w:rsidRDefault="004160EA" w:rsidP="004160EA">
      <w:pPr>
        <w:rPr>
          <w:rFonts w:ascii="Times New Roman" w:hAnsi="Times New Roman" w:cs="Times New Roman"/>
        </w:rPr>
      </w:pPr>
    </w:p>
    <w:p w:rsidR="004160EA" w:rsidRDefault="004160EA" w:rsidP="00416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Thomas Knightley, clerk(q.v.), brought a plaint of debt against him,</w:t>
      </w:r>
    </w:p>
    <w:p w:rsidR="004160EA" w:rsidRDefault="004160EA" w:rsidP="00416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Ombersley</w:t>
      </w:r>
      <w:proofErr w:type="spellEnd"/>
      <w:r>
        <w:rPr>
          <w:rFonts w:ascii="Times New Roman" w:hAnsi="Times New Roman" w:cs="Times New Roman"/>
        </w:rPr>
        <w:t xml:space="preserve"> of Hardwick(q.v.) and William Paynter of </w:t>
      </w:r>
      <w:proofErr w:type="spellStart"/>
      <w:r>
        <w:rPr>
          <w:rFonts w:ascii="Times New Roman" w:hAnsi="Times New Roman" w:cs="Times New Roman"/>
        </w:rPr>
        <w:t>Coton</w:t>
      </w:r>
      <w:proofErr w:type="spellEnd"/>
    </w:p>
    <w:p w:rsidR="004160EA" w:rsidRDefault="004160EA" w:rsidP="00416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Hill(q.v.).</w:t>
      </w:r>
    </w:p>
    <w:p w:rsidR="004160EA" w:rsidRDefault="004160EA" w:rsidP="00416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58367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4160EA" w:rsidRDefault="004160EA" w:rsidP="004160EA">
      <w:pPr>
        <w:rPr>
          <w:rFonts w:ascii="Times New Roman" w:hAnsi="Times New Roman" w:cs="Times New Roman"/>
        </w:rPr>
      </w:pPr>
    </w:p>
    <w:p w:rsidR="004160EA" w:rsidRDefault="004160EA" w:rsidP="004160EA">
      <w:pPr>
        <w:rPr>
          <w:rFonts w:ascii="Times New Roman" w:hAnsi="Times New Roman" w:cs="Times New Roman"/>
        </w:rPr>
      </w:pPr>
    </w:p>
    <w:p w:rsidR="004160EA" w:rsidRDefault="004160EA" w:rsidP="00416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March 2018</w:t>
      </w:r>
    </w:p>
    <w:p w:rsidR="006B2F86" w:rsidRPr="00E71FC3" w:rsidRDefault="004160E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0EA" w:rsidRDefault="004160EA" w:rsidP="00E71FC3">
      <w:r>
        <w:separator/>
      </w:r>
    </w:p>
  </w:endnote>
  <w:endnote w:type="continuationSeparator" w:id="0">
    <w:p w:rsidR="004160EA" w:rsidRDefault="004160E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0EA" w:rsidRDefault="004160EA" w:rsidP="00E71FC3">
      <w:r>
        <w:separator/>
      </w:r>
    </w:p>
  </w:footnote>
  <w:footnote w:type="continuationSeparator" w:id="0">
    <w:p w:rsidR="004160EA" w:rsidRDefault="004160E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EA"/>
    <w:rsid w:val="001A7C09"/>
    <w:rsid w:val="004160E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E798E-A975-4337-89AE-FF6905D2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0E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4160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2018-03-08T22:15:00Z</dcterms:created>
  <dcterms:modified xsi:type="dcterms:W3CDTF">2018-03-08T22:15:00Z</dcterms:modified>
</cp:coreProperties>
</file>