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9931" w14:textId="77777777" w:rsidR="00A94D02" w:rsidRDefault="00A94D02" w:rsidP="00A94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Letitia THORLEY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1F0CD421" w14:textId="77777777" w:rsidR="00A94D02" w:rsidRDefault="00A94D02" w:rsidP="00A94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4A32BBF9" w14:textId="77777777" w:rsidR="00A94D02" w:rsidRDefault="00A94D02" w:rsidP="00A94D02">
      <w:pPr>
        <w:pStyle w:val="NoSpacing"/>
        <w:rPr>
          <w:rFonts w:cs="Times New Roman"/>
          <w:szCs w:val="24"/>
        </w:rPr>
      </w:pPr>
    </w:p>
    <w:p w14:paraId="17620BF6" w14:textId="77777777" w:rsidR="00A94D02" w:rsidRDefault="00A94D02" w:rsidP="00A94D02">
      <w:pPr>
        <w:pStyle w:val="NoSpacing"/>
        <w:rPr>
          <w:rFonts w:cs="Times New Roman"/>
          <w:szCs w:val="24"/>
        </w:rPr>
      </w:pPr>
    </w:p>
    <w:p w14:paraId="2771A14E" w14:textId="77777777" w:rsidR="00A94D02" w:rsidRDefault="00A94D02" w:rsidP="00A94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</w:t>
      </w:r>
      <w:proofErr w:type="gramStart"/>
      <w:r>
        <w:rPr>
          <w:rFonts w:cs="Times New Roman"/>
          <w:szCs w:val="24"/>
        </w:rPr>
        <w:t>, ?</w:t>
      </w:r>
      <w:proofErr w:type="gramEnd"/>
      <w:r>
        <w:rPr>
          <w:rFonts w:cs="Times New Roman"/>
          <w:szCs w:val="24"/>
        </w:rPr>
        <w:t xml:space="preserve"> of London, bladesmith(q.v.).</w:t>
      </w:r>
    </w:p>
    <w:p w14:paraId="4D45E502" w14:textId="77777777" w:rsidR="00A94D02" w:rsidRDefault="00A94D02" w:rsidP="00A94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54E17">
          <w:rPr>
            <w:rStyle w:val="Hyperlink"/>
            <w:rFonts w:cs="Times New Roman"/>
            <w:szCs w:val="24"/>
          </w:rPr>
          <w:t>https://waalt.uh.edu/index.php/CP40/609:_K-Z</w:t>
        </w:r>
      </w:hyperlink>
      <w:r>
        <w:rPr>
          <w:rFonts w:cs="Times New Roman"/>
          <w:szCs w:val="24"/>
        </w:rPr>
        <w:t xml:space="preserve"> )</w:t>
      </w:r>
    </w:p>
    <w:p w14:paraId="0D6F55FF" w14:textId="77777777" w:rsidR="00A94D02" w:rsidRDefault="00A94D02" w:rsidP="00A94D02">
      <w:pPr>
        <w:pStyle w:val="NoSpacing"/>
        <w:rPr>
          <w:rFonts w:cs="Times New Roman"/>
          <w:szCs w:val="24"/>
        </w:rPr>
      </w:pPr>
    </w:p>
    <w:p w14:paraId="0342CA11" w14:textId="77777777" w:rsidR="00A94D02" w:rsidRDefault="00A94D02" w:rsidP="00A94D02">
      <w:pPr>
        <w:pStyle w:val="NoSpacing"/>
        <w:rPr>
          <w:rFonts w:cs="Times New Roman"/>
          <w:szCs w:val="24"/>
        </w:rPr>
      </w:pPr>
    </w:p>
    <w:p w14:paraId="344EAB05" w14:textId="77777777" w:rsidR="00A94D02" w:rsidRDefault="00A94D02" w:rsidP="00A94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>William de Thorley, bow maker, brought a plaint of debt against her.  (ibid.)</w:t>
      </w:r>
    </w:p>
    <w:p w14:paraId="4903A52D" w14:textId="77777777" w:rsidR="00A94D02" w:rsidRDefault="00A94D02" w:rsidP="00A94D02">
      <w:pPr>
        <w:pStyle w:val="NoSpacing"/>
        <w:rPr>
          <w:rFonts w:cs="Times New Roman"/>
          <w:szCs w:val="24"/>
        </w:rPr>
      </w:pPr>
    </w:p>
    <w:p w14:paraId="2BE48F55" w14:textId="77777777" w:rsidR="00A94D02" w:rsidRDefault="00A94D02" w:rsidP="00A94D02">
      <w:pPr>
        <w:pStyle w:val="NoSpacing"/>
        <w:rPr>
          <w:rFonts w:cs="Times New Roman"/>
          <w:szCs w:val="24"/>
        </w:rPr>
      </w:pPr>
    </w:p>
    <w:p w14:paraId="7A5B7D80" w14:textId="77777777" w:rsidR="00A94D02" w:rsidRDefault="00A94D02" w:rsidP="00A94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March 2023</w:t>
      </w:r>
    </w:p>
    <w:p w14:paraId="4124FD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6C34" w14:textId="77777777" w:rsidR="00A94D02" w:rsidRDefault="00A94D02" w:rsidP="009139A6">
      <w:r>
        <w:separator/>
      </w:r>
    </w:p>
  </w:endnote>
  <w:endnote w:type="continuationSeparator" w:id="0">
    <w:p w14:paraId="03B93A06" w14:textId="77777777" w:rsidR="00A94D02" w:rsidRDefault="00A94D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9F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22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DF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D448" w14:textId="77777777" w:rsidR="00A94D02" w:rsidRDefault="00A94D02" w:rsidP="009139A6">
      <w:r>
        <w:separator/>
      </w:r>
    </w:p>
  </w:footnote>
  <w:footnote w:type="continuationSeparator" w:id="0">
    <w:p w14:paraId="5E4468B4" w14:textId="77777777" w:rsidR="00A94D02" w:rsidRDefault="00A94D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6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9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59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02"/>
    <w:rsid w:val="000666E0"/>
    <w:rsid w:val="002510B7"/>
    <w:rsid w:val="005C130B"/>
    <w:rsid w:val="00826F5C"/>
    <w:rsid w:val="009139A6"/>
    <w:rsid w:val="009448BB"/>
    <w:rsid w:val="00947624"/>
    <w:rsid w:val="00A3176C"/>
    <w:rsid w:val="00A94D02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9199"/>
  <w15:chartTrackingRefBased/>
  <w15:docId w15:val="{2B950AEC-0262-4295-9134-F9A011F4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94D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2023-03-20T09:26:00Z</dcterms:created>
  <dcterms:modified xsi:type="dcterms:W3CDTF">2023-03-20T09:26:00Z</dcterms:modified>
</cp:coreProperties>
</file>