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C4A5" w14:textId="77777777" w:rsidR="00C97C59" w:rsidRDefault="00C97C59" w:rsidP="00C97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THORLEY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14:paraId="4089E2AE" w14:textId="77777777" w:rsidR="00C97C59" w:rsidRDefault="00C97C59" w:rsidP="00C97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Esquire.</w:t>
      </w:r>
    </w:p>
    <w:p w14:paraId="04CA070E" w14:textId="77777777" w:rsidR="00C97C59" w:rsidRDefault="00C97C59" w:rsidP="00C97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7D4F65" w14:textId="77777777" w:rsidR="00C97C59" w:rsidRDefault="00C97C59" w:rsidP="00C97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5BAF15" w14:textId="77777777" w:rsidR="00C97C59" w:rsidRDefault="00C97C59" w:rsidP="00C97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1422</w:t>
      </w:r>
      <w:r>
        <w:rPr>
          <w:rFonts w:ascii="Times New Roman" w:hAnsi="Times New Roman" w:cs="Times New Roman"/>
          <w:sz w:val="24"/>
          <w:szCs w:val="24"/>
        </w:rPr>
        <w:tab/>
        <w:t xml:space="preserve">Thomas White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brought a plaint of debt against him,</w:t>
      </w:r>
    </w:p>
    <w:p w14:paraId="2F5886DB" w14:textId="77777777" w:rsidR="00C97C59" w:rsidRDefault="00C97C59" w:rsidP="00C97C5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Richard Percy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Kyme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Lincolnshire(q.v.), Robert Meadowcroft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Kyme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Owen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Kawardyn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Tilston</w:t>
      </w:r>
      <w:proofErr w:type="spellEnd"/>
      <w:r>
        <w:rPr>
          <w:rFonts w:ascii="Times New Roman" w:hAnsi="Times New Roman" w:cs="Times New Roman"/>
          <w:sz w:val="24"/>
          <w:szCs w:val="24"/>
        </w:rPr>
        <w:t>, Cheshire(q.v.).</w:t>
      </w:r>
    </w:p>
    <w:p w14:paraId="723A4B4F" w14:textId="77777777" w:rsidR="00C97C59" w:rsidRDefault="00C97C59" w:rsidP="00C97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A6F1D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http://aalt.law.uh.edu/Indices/CP40Indices/CP40no647/CP40no647Pl.htm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168080A" w14:textId="77777777" w:rsidR="00C97C59" w:rsidRDefault="00C97C59" w:rsidP="00C97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0948AA" w14:textId="77777777" w:rsidR="00C97C59" w:rsidRDefault="00C97C59" w:rsidP="00C97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358437" w14:textId="77777777" w:rsidR="00C97C59" w:rsidRDefault="00C97C59" w:rsidP="00C97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May 2022</w:t>
      </w:r>
    </w:p>
    <w:p w14:paraId="468F8FF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F4BB" w14:textId="77777777" w:rsidR="00C97C59" w:rsidRDefault="00C97C59" w:rsidP="009139A6">
      <w:r>
        <w:separator/>
      </w:r>
    </w:p>
  </w:endnote>
  <w:endnote w:type="continuationSeparator" w:id="0">
    <w:p w14:paraId="2C292325" w14:textId="77777777" w:rsidR="00C97C59" w:rsidRDefault="00C97C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47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108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77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6247" w14:textId="77777777" w:rsidR="00C97C59" w:rsidRDefault="00C97C59" w:rsidP="009139A6">
      <w:r>
        <w:separator/>
      </w:r>
    </w:p>
  </w:footnote>
  <w:footnote w:type="continuationSeparator" w:id="0">
    <w:p w14:paraId="7B233A72" w14:textId="77777777" w:rsidR="00C97C59" w:rsidRDefault="00C97C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C9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3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D2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5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97C59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7518"/>
  <w15:chartTrackingRefBased/>
  <w15:docId w15:val="{9BF23FFB-58A6-43BA-BC19-E802D45E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97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2022-05-14T20:43:00Z</dcterms:created>
  <dcterms:modified xsi:type="dcterms:W3CDTF">2022-05-14T20:44:00Z</dcterms:modified>
</cp:coreProperties>
</file>