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F4ABC" w14:textId="77777777" w:rsidR="00FC0CE8" w:rsidRDefault="00FC0CE8" w:rsidP="00FC0C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Sir Nicholas THORLEY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fl.1434)</w:t>
      </w:r>
    </w:p>
    <w:p w14:paraId="0612F7BA" w14:textId="77777777" w:rsidR="00FC0CE8" w:rsidRDefault="00FC0CE8" w:rsidP="00FC0C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0B63D7D" w14:textId="77777777" w:rsidR="00FC0CE8" w:rsidRDefault="00FC0CE8" w:rsidP="00FC0C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A61B09E" w14:textId="77777777" w:rsidR="00FC0CE8" w:rsidRDefault="00FC0CE8" w:rsidP="00FC0C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1434</w:t>
      </w:r>
      <w:r>
        <w:rPr>
          <w:rFonts w:ascii="Times New Roman" w:hAnsi="Times New Roman" w:cs="Times New Roman"/>
          <w:sz w:val="24"/>
          <w:szCs w:val="24"/>
        </w:rPr>
        <w:tab/>
        <w:t xml:space="preserve">He made a plaint of debt against Henry </w:t>
      </w:r>
      <w:proofErr w:type="spellStart"/>
      <w:r>
        <w:rPr>
          <w:rFonts w:ascii="Times New Roman" w:hAnsi="Times New Roman" w:cs="Times New Roman"/>
          <w:sz w:val="24"/>
          <w:szCs w:val="24"/>
        </w:rPr>
        <w:t>Folkus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Kedington</w:t>
      </w:r>
      <w:proofErr w:type="spellEnd"/>
      <w:r>
        <w:rPr>
          <w:rFonts w:ascii="Times New Roman" w:hAnsi="Times New Roman" w:cs="Times New Roman"/>
          <w:sz w:val="24"/>
          <w:szCs w:val="24"/>
        </w:rPr>
        <w:t>, Suffolk(q.v.),</w:t>
      </w:r>
    </w:p>
    <w:p w14:paraId="60C14675" w14:textId="77777777" w:rsidR="00FC0CE8" w:rsidRDefault="00FC0CE8" w:rsidP="00FC0C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Hoky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Moreton, Essex(q.v.),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Nethirstrete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Thaxted(q.v.)</w:t>
      </w:r>
    </w:p>
    <w:p w14:paraId="71B8E505" w14:textId="77777777" w:rsidR="00FC0CE8" w:rsidRDefault="00FC0CE8" w:rsidP="00FC0C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William Pernell of Little Waltham(q.v.).</w:t>
      </w:r>
    </w:p>
    <w:p w14:paraId="5D36EDF2" w14:textId="77777777" w:rsidR="00FC0CE8" w:rsidRDefault="00FC0CE8" w:rsidP="00FC0C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712EA7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https://waalt.uh.edu/index.php/CP40/692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1F5343F1" w14:textId="77777777" w:rsidR="00FC0CE8" w:rsidRDefault="00FC0CE8" w:rsidP="00FC0C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8624506" w14:textId="77777777" w:rsidR="00FC0CE8" w:rsidRDefault="00FC0CE8" w:rsidP="00FC0C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CFED42A" w14:textId="77777777" w:rsidR="00FC0CE8" w:rsidRDefault="00FC0CE8" w:rsidP="00FC0C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July 2022</w:t>
      </w:r>
    </w:p>
    <w:p w14:paraId="0AD7F55C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F74DA" w14:textId="77777777" w:rsidR="00FC0CE8" w:rsidRDefault="00FC0CE8" w:rsidP="009139A6">
      <w:r>
        <w:separator/>
      </w:r>
    </w:p>
  </w:endnote>
  <w:endnote w:type="continuationSeparator" w:id="0">
    <w:p w14:paraId="285336CC" w14:textId="77777777" w:rsidR="00FC0CE8" w:rsidRDefault="00FC0CE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3053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CC0D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B4A0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C7F66" w14:textId="77777777" w:rsidR="00FC0CE8" w:rsidRDefault="00FC0CE8" w:rsidP="009139A6">
      <w:r>
        <w:separator/>
      </w:r>
    </w:p>
  </w:footnote>
  <w:footnote w:type="continuationSeparator" w:id="0">
    <w:p w14:paraId="53907A46" w14:textId="77777777" w:rsidR="00FC0CE8" w:rsidRDefault="00FC0CE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7F6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7344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0E0E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CE8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  <w:rsid w:val="00FC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AE38F"/>
  <w15:chartTrackingRefBased/>
  <w15:docId w15:val="{2BF5C789-2645-457B-B41B-5DCBE236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C0C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9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2022-07-29T07:25:00Z</dcterms:created>
  <dcterms:modified xsi:type="dcterms:W3CDTF">2022-07-29T07:26:00Z</dcterms:modified>
</cp:coreProperties>
</file>