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26E57" w14:textId="77777777" w:rsidR="000B7310" w:rsidRDefault="000B7310" w:rsidP="000B731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THORLEY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fl.1417)</w:t>
      </w:r>
    </w:p>
    <w:p w14:paraId="545FF3D1" w14:textId="77777777" w:rsidR="000B7310" w:rsidRDefault="000B7310" w:rsidP="000B731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Archer.</w:t>
      </w:r>
    </w:p>
    <w:p w14:paraId="00198EA4" w14:textId="77777777" w:rsidR="000B7310" w:rsidRDefault="000B7310" w:rsidP="000B731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F81EAC3" w14:textId="77777777" w:rsidR="000B7310" w:rsidRDefault="000B7310" w:rsidP="000B731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183C17" w14:textId="77777777" w:rsidR="000B7310" w:rsidRDefault="000B7310" w:rsidP="000B7310">
      <w:pPr>
        <w:pStyle w:val="NoSpacing"/>
        <w:ind w:left="1440" w:hanging="72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1417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He served in France under the command of Humphrey, Duke of Gloucester(q.v.).</w:t>
      </w:r>
    </w:p>
    <w:p w14:paraId="4AC63292" w14:textId="77777777" w:rsidR="000B7310" w:rsidRDefault="000B7310" w:rsidP="000B7310">
      <w:pPr>
        <w:pStyle w:val="NoSpacing"/>
        <w:ind w:left="144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ref. 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TNA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, E101/51/2, m.1,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from the AHRC-funded ‘The Soldier in Later Medieval England Online Database’ www.medievalsoldier.org,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accessed</w:t>
      </w:r>
    </w:p>
    <w:p w14:paraId="308EDA51" w14:textId="77777777" w:rsidR="000B7310" w:rsidRDefault="000B7310" w:rsidP="000B7310">
      <w:pPr>
        <w:pStyle w:val="NoSpacing"/>
        <w:ind w:left="720" w:firstLine="72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19 April 2020)</w:t>
      </w:r>
    </w:p>
    <w:p w14:paraId="735A0FA4" w14:textId="77777777" w:rsidR="000B7310" w:rsidRDefault="000B7310" w:rsidP="000B731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170BF3" w14:textId="77777777" w:rsidR="000B7310" w:rsidRDefault="000B7310" w:rsidP="000B731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C324F67" w14:textId="77777777" w:rsidR="000B7310" w:rsidRDefault="000B7310" w:rsidP="000B731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February 2022</w:t>
      </w:r>
    </w:p>
    <w:p w14:paraId="1E354A93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A90B3" w14:textId="77777777" w:rsidR="000B7310" w:rsidRDefault="000B7310" w:rsidP="009139A6">
      <w:r>
        <w:separator/>
      </w:r>
    </w:p>
  </w:endnote>
  <w:endnote w:type="continuationSeparator" w:id="0">
    <w:p w14:paraId="6095AFFA" w14:textId="77777777" w:rsidR="000B7310" w:rsidRDefault="000B731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9861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1544E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942C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A9E60" w14:textId="77777777" w:rsidR="000B7310" w:rsidRDefault="000B7310" w:rsidP="009139A6">
      <w:r>
        <w:separator/>
      </w:r>
    </w:p>
  </w:footnote>
  <w:footnote w:type="continuationSeparator" w:id="0">
    <w:p w14:paraId="6F4B1C7F" w14:textId="77777777" w:rsidR="000B7310" w:rsidRDefault="000B731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83CB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724E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1968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310"/>
    <w:rsid w:val="000666E0"/>
    <w:rsid w:val="000B731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CB2E9"/>
  <w15:chartTrackingRefBased/>
  <w15:docId w15:val="{D6686A59-5264-4363-ACCA-BBB3E6E2E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2022-03-17T19:55:00Z</dcterms:created>
  <dcterms:modified xsi:type="dcterms:W3CDTF">2022-03-17T19:56:00Z</dcterms:modified>
</cp:coreProperties>
</file>