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7663" w14:textId="67EDAFBC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William </w:t>
      </w:r>
      <w:r w:rsidR="000C144F">
        <w:rPr>
          <w:rFonts w:cs="Times New Roman"/>
          <w:szCs w:val="24"/>
          <w:u w:val="single"/>
        </w:rPr>
        <w:t xml:space="preserve">de </w:t>
      </w:r>
      <w:r>
        <w:rPr>
          <w:rFonts w:cs="Times New Roman"/>
          <w:szCs w:val="24"/>
          <w:u w:val="single"/>
        </w:rPr>
        <w:t>THORLEY</w:t>
      </w:r>
      <w:r>
        <w:rPr>
          <w:rFonts w:cs="Times New Roman"/>
          <w:szCs w:val="24"/>
        </w:rPr>
        <w:t xml:space="preserve">       (fl.1413)</w:t>
      </w:r>
    </w:p>
    <w:p w14:paraId="682CB211" w14:textId="77777777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Bow maker.</w:t>
      </w:r>
    </w:p>
    <w:p w14:paraId="15B82AFE" w14:textId="77777777" w:rsidR="00606C5B" w:rsidRDefault="00606C5B" w:rsidP="00606C5B">
      <w:pPr>
        <w:pStyle w:val="NoSpacing"/>
        <w:rPr>
          <w:rFonts w:cs="Times New Roman"/>
          <w:szCs w:val="24"/>
        </w:rPr>
      </w:pPr>
    </w:p>
    <w:p w14:paraId="55560C91" w14:textId="77777777" w:rsidR="00606C5B" w:rsidRDefault="00606C5B" w:rsidP="00606C5B">
      <w:pPr>
        <w:pStyle w:val="NoSpacing"/>
        <w:rPr>
          <w:rFonts w:cs="Times New Roman"/>
          <w:szCs w:val="24"/>
        </w:rPr>
      </w:pPr>
    </w:p>
    <w:p w14:paraId="612CFCA7" w14:textId="77777777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 xml:space="preserve">He made a plaint of debt against Letitia </w:t>
      </w:r>
      <w:proofErr w:type="spellStart"/>
      <w:r>
        <w:rPr>
          <w:rFonts w:cs="Times New Roman"/>
          <w:szCs w:val="24"/>
        </w:rPr>
        <w:t>Kyrkeby</w:t>
      </w:r>
      <w:proofErr w:type="spellEnd"/>
      <w:r>
        <w:rPr>
          <w:rFonts w:cs="Times New Roman"/>
          <w:szCs w:val="24"/>
        </w:rPr>
        <w:t>, widow of Thomas</w:t>
      </w:r>
    </w:p>
    <w:p w14:paraId="15E574AD" w14:textId="77777777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Kyrkeby</w:t>
      </w:r>
      <w:proofErr w:type="spellEnd"/>
      <w:r>
        <w:rPr>
          <w:rFonts w:cs="Times New Roman"/>
          <w:szCs w:val="24"/>
        </w:rPr>
        <w:t>, bladesmith(q.v.).</w:t>
      </w:r>
    </w:p>
    <w:p w14:paraId="1EB9DACE" w14:textId="77777777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4E17">
          <w:rPr>
            <w:rStyle w:val="Hyperlink"/>
            <w:rFonts w:cs="Times New Roman"/>
            <w:szCs w:val="24"/>
          </w:rPr>
          <w:t>https://waalt.uh.edu/index.php/CP40/609:_K-Z</w:t>
        </w:r>
      </w:hyperlink>
      <w:r>
        <w:rPr>
          <w:rFonts w:cs="Times New Roman"/>
          <w:szCs w:val="24"/>
        </w:rPr>
        <w:t xml:space="preserve"> )</w:t>
      </w:r>
    </w:p>
    <w:p w14:paraId="5B0BCF06" w14:textId="77777777" w:rsidR="00606C5B" w:rsidRDefault="00606C5B" w:rsidP="00606C5B">
      <w:pPr>
        <w:pStyle w:val="NoSpacing"/>
        <w:rPr>
          <w:rFonts w:cs="Times New Roman"/>
          <w:szCs w:val="24"/>
        </w:rPr>
      </w:pPr>
    </w:p>
    <w:p w14:paraId="6F12103D" w14:textId="77777777" w:rsidR="00606C5B" w:rsidRDefault="00606C5B" w:rsidP="00606C5B">
      <w:pPr>
        <w:pStyle w:val="NoSpacing"/>
        <w:rPr>
          <w:rFonts w:cs="Times New Roman"/>
          <w:szCs w:val="24"/>
        </w:rPr>
      </w:pPr>
    </w:p>
    <w:p w14:paraId="2305E60E" w14:textId="77777777" w:rsidR="00606C5B" w:rsidRDefault="00606C5B" w:rsidP="00606C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March 2023</w:t>
      </w:r>
    </w:p>
    <w:p w14:paraId="77C6F3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7875" w14:textId="77777777" w:rsidR="00606C5B" w:rsidRDefault="00606C5B" w:rsidP="009139A6">
      <w:r>
        <w:separator/>
      </w:r>
    </w:p>
  </w:endnote>
  <w:endnote w:type="continuationSeparator" w:id="0">
    <w:p w14:paraId="713FC401" w14:textId="77777777" w:rsidR="00606C5B" w:rsidRDefault="00606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14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D7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A4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A6AA" w14:textId="77777777" w:rsidR="00606C5B" w:rsidRDefault="00606C5B" w:rsidP="009139A6">
      <w:r>
        <w:separator/>
      </w:r>
    </w:p>
  </w:footnote>
  <w:footnote w:type="continuationSeparator" w:id="0">
    <w:p w14:paraId="2F24B147" w14:textId="77777777" w:rsidR="00606C5B" w:rsidRDefault="00606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B3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03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A3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5B"/>
    <w:rsid w:val="000666E0"/>
    <w:rsid w:val="000C144F"/>
    <w:rsid w:val="002510B7"/>
    <w:rsid w:val="005C130B"/>
    <w:rsid w:val="00606C5B"/>
    <w:rsid w:val="007E2D4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077D"/>
  <w15:chartTrackingRefBased/>
  <w15:docId w15:val="{A1A9D376-A33D-43F2-A020-530F6FFE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6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2023-03-19T12:32:00Z</dcterms:created>
  <dcterms:modified xsi:type="dcterms:W3CDTF">2025-08-16T19:38:00Z</dcterms:modified>
</cp:coreProperties>
</file>