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593B" w14:textId="77777777" w:rsidR="00935501" w:rsidRDefault="00935501" w:rsidP="00935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THORMAN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86602AE" w14:textId="77777777" w:rsidR="00935501" w:rsidRDefault="00935501" w:rsidP="00935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South Stonebridge. Yeoman.</w:t>
      </w:r>
    </w:p>
    <w:p w14:paraId="4C81834F" w14:textId="77777777" w:rsidR="00935501" w:rsidRDefault="00935501" w:rsidP="00935501">
      <w:pPr>
        <w:rPr>
          <w:rFonts w:ascii="Times New Roman" w:hAnsi="Times New Roman" w:cs="Times New Roman"/>
        </w:rPr>
      </w:pPr>
    </w:p>
    <w:p w14:paraId="1F974D16" w14:textId="77777777" w:rsidR="00935501" w:rsidRDefault="00935501" w:rsidP="00935501">
      <w:pPr>
        <w:rPr>
          <w:rFonts w:ascii="Times New Roman" w:hAnsi="Times New Roman" w:cs="Times New Roman"/>
        </w:rPr>
      </w:pPr>
    </w:p>
    <w:p w14:paraId="0A75013D" w14:textId="77777777" w:rsidR="00935501" w:rsidRDefault="00935501" w:rsidP="00935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Purefote</w:t>
      </w:r>
      <w:proofErr w:type="spellEnd"/>
      <w:r>
        <w:rPr>
          <w:rFonts w:ascii="Times New Roman" w:hAnsi="Times New Roman" w:cs="Times New Roman"/>
        </w:rPr>
        <w:t xml:space="preserve"> of London, grocer(q.v.), brought a plaint of debt against him</w:t>
      </w:r>
    </w:p>
    <w:p w14:paraId="45BD3622" w14:textId="77777777" w:rsidR="00935501" w:rsidRDefault="00935501" w:rsidP="00935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Robert Carter of Great </w:t>
      </w:r>
      <w:proofErr w:type="spellStart"/>
      <w:r>
        <w:rPr>
          <w:rFonts w:ascii="Times New Roman" w:hAnsi="Times New Roman" w:cs="Times New Roman"/>
        </w:rPr>
        <w:t>Totham</w:t>
      </w:r>
      <w:proofErr w:type="spellEnd"/>
      <w:r>
        <w:rPr>
          <w:rFonts w:ascii="Times New Roman" w:hAnsi="Times New Roman" w:cs="Times New Roman"/>
        </w:rPr>
        <w:t>, Essex(q.v.).</w:t>
      </w:r>
    </w:p>
    <w:p w14:paraId="06D2A04E" w14:textId="77777777" w:rsidR="00935501" w:rsidRDefault="00935501" w:rsidP="00935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55C7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95C7DAB" w14:textId="77777777" w:rsidR="00935501" w:rsidRDefault="00935501" w:rsidP="00935501">
      <w:pPr>
        <w:rPr>
          <w:rFonts w:ascii="Times New Roman" w:hAnsi="Times New Roman" w:cs="Times New Roman"/>
        </w:rPr>
      </w:pPr>
    </w:p>
    <w:p w14:paraId="4C4DDED7" w14:textId="77777777" w:rsidR="00935501" w:rsidRDefault="00935501" w:rsidP="00935501">
      <w:pPr>
        <w:rPr>
          <w:rFonts w:ascii="Times New Roman" w:hAnsi="Times New Roman" w:cs="Times New Roman"/>
        </w:rPr>
      </w:pPr>
    </w:p>
    <w:p w14:paraId="626AB026" w14:textId="77777777" w:rsidR="00935501" w:rsidRDefault="00935501" w:rsidP="00935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2018</w:t>
      </w:r>
    </w:p>
    <w:p w14:paraId="3DEA6014" w14:textId="77777777" w:rsidR="006B2F86" w:rsidRPr="00E71FC3" w:rsidRDefault="0093550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E62EC" w14:textId="77777777" w:rsidR="00935501" w:rsidRDefault="00935501" w:rsidP="00E71FC3">
      <w:r>
        <w:separator/>
      </w:r>
    </w:p>
  </w:endnote>
  <w:endnote w:type="continuationSeparator" w:id="0">
    <w:p w14:paraId="6283C401" w14:textId="77777777" w:rsidR="00935501" w:rsidRDefault="0093550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2EB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4B548" w14:textId="77777777" w:rsidR="00935501" w:rsidRDefault="00935501" w:rsidP="00E71FC3">
      <w:r>
        <w:separator/>
      </w:r>
    </w:p>
  </w:footnote>
  <w:footnote w:type="continuationSeparator" w:id="0">
    <w:p w14:paraId="4340B9A6" w14:textId="77777777" w:rsidR="00935501" w:rsidRDefault="0093550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1"/>
    <w:rsid w:val="001A7C09"/>
    <w:rsid w:val="00577BD5"/>
    <w:rsid w:val="00656CBA"/>
    <w:rsid w:val="006A1F77"/>
    <w:rsid w:val="00733BE7"/>
    <w:rsid w:val="0093550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8A3C"/>
  <w15:chartTrackingRefBased/>
  <w15:docId w15:val="{30D6D033-5D37-40DB-B8D7-B49F9C84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50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35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2018-11-16T21:50:00Z</dcterms:created>
  <dcterms:modified xsi:type="dcterms:W3CDTF">2018-11-16T21:50:00Z</dcterms:modified>
</cp:coreProperties>
</file>