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3D024" w14:textId="6E85319B" w:rsidR="007101E7" w:rsidRDefault="007101E7" w:rsidP="007101E7">
      <w:pPr>
        <w:pStyle w:val="NoSpacing"/>
      </w:pPr>
      <w:r>
        <w:rPr>
          <w:u w:val="single"/>
        </w:rPr>
        <w:t>Robert THORMUNDBY</w:t>
      </w:r>
      <w:r>
        <w:t xml:space="preserve">        </w:t>
      </w:r>
      <w:r>
        <w:t>(fl.1</w:t>
      </w:r>
      <w:r>
        <w:t>412-24</w:t>
      </w:r>
      <w:r>
        <w:t>)</w:t>
      </w:r>
    </w:p>
    <w:p w14:paraId="5D64E399" w14:textId="77777777" w:rsidR="007101E7" w:rsidRDefault="007101E7" w:rsidP="007101E7">
      <w:pPr>
        <w:pStyle w:val="NoSpacing"/>
      </w:pPr>
      <w:r>
        <w:t xml:space="preserve">Vicar of </w:t>
      </w:r>
      <w:proofErr w:type="spellStart"/>
      <w:r>
        <w:t>St.Michael’s</w:t>
      </w:r>
      <w:proofErr w:type="spellEnd"/>
      <w:r>
        <w:t xml:space="preserve"> Church, Great </w:t>
      </w:r>
      <w:proofErr w:type="spellStart"/>
      <w:r>
        <w:t>Edstone</w:t>
      </w:r>
      <w:proofErr w:type="spellEnd"/>
      <w:r>
        <w:t>, North Riding of Yorkshire</w:t>
      </w:r>
    </w:p>
    <w:p w14:paraId="027C3B5A" w14:textId="77777777" w:rsidR="007101E7" w:rsidRDefault="007101E7" w:rsidP="007101E7">
      <w:pPr>
        <w:pStyle w:val="NoSpacing"/>
      </w:pPr>
    </w:p>
    <w:p w14:paraId="72FDAC35" w14:textId="77777777" w:rsidR="007101E7" w:rsidRDefault="007101E7" w:rsidP="007101E7">
      <w:pPr>
        <w:pStyle w:val="NoSpacing"/>
      </w:pPr>
    </w:p>
    <w:p w14:paraId="08C45629" w14:textId="6405C83B" w:rsidR="007101E7" w:rsidRDefault="007101E7" w:rsidP="007101E7">
      <w:pPr>
        <w:pStyle w:val="NoSpacing"/>
      </w:pPr>
      <w:r>
        <w:t>25 Apr.1412</w:t>
      </w:r>
      <w:r>
        <w:tab/>
        <w:t>He became Vicar.</w:t>
      </w:r>
    </w:p>
    <w:p w14:paraId="6F2A1279" w14:textId="77777777" w:rsidR="007101E7" w:rsidRDefault="007101E7" w:rsidP="007101E7">
      <w:pPr>
        <w:pStyle w:val="NoSpacing"/>
      </w:pPr>
      <w:r>
        <w:tab/>
      </w:r>
      <w:r>
        <w:tab/>
        <w:t>(from information in the church)</w:t>
      </w:r>
    </w:p>
    <w:p w14:paraId="3C1392E9" w14:textId="2C4B2B40" w:rsidR="007101E7" w:rsidRDefault="007101E7" w:rsidP="007101E7">
      <w:pPr>
        <w:pStyle w:val="NoSpacing"/>
      </w:pPr>
      <w:r>
        <w:t>2</w:t>
      </w:r>
      <w:r>
        <w:t>0 Aug.1424</w:t>
      </w:r>
      <w:bookmarkStart w:id="0" w:name="_GoBack"/>
      <w:bookmarkEnd w:id="0"/>
      <w:r>
        <w:tab/>
        <w:t>He had resigned by this time.  (ibid.)</w:t>
      </w:r>
    </w:p>
    <w:p w14:paraId="55F7BE4C" w14:textId="77777777" w:rsidR="007101E7" w:rsidRDefault="007101E7" w:rsidP="007101E7">
      <w:pPr>
        <w:pStyle w:val="NoSpacing"/>
      </w:pPr>
    </w:p>
    <w:p w14:paraId="1C4C58A8" w14:textId="77777777" w:rsidR="007101E7" w:rsidRDefault="007101E7" w:rsidP="007101E7">
      <w:pPr>
        <w:pStyle w:val="NoSpacing"/>
      </w:pPr>
    </w:p>
    <w:p w14:paraId="37F1DFDA" w14:textId="77777777" w:rsidR="007101E7" w:rsidRPr="00290A19" w:rsidRDefault="007101E7" w:rsidP="007101E7">
      <w:pPr>
        <w:pStyle w:val="NoSpacing"/>
      </w:pPr>
      <w:r>
        <w:t>21 January 2020</w:t>
      </w:r>
    </w:p>
    <w:p w14:paraId="2F3D4E4E" w14:textId="55257839" w:rsidR="006B2F86" w:rsidRPr="007101E7" w:rsidRDefault="007101E7" w:rsidP="00E71FC3">
      <w:pPr>
        <w:pStyle w:val="NoSpacing"/>
      </w:pPr>
    </w:p>
    <w:sectPr w:rsidR="006B2F86" w:rsidRPr="007101E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5FE27" w14:textId="77777777" w:rsidR="007101E7" w:rsidRDefault="007101E7" w:rsidP="00E71FC3">
      <w:pPr>
        <w:spacing w:after="0" w:line="240" w:lineRule="auto"/>
      </w:pPr>
      <w:r>
        <w:separator/>
      </w:r>
    </w:p>
  </w:endnote>
  <w:endnote w:type="continuationSeparator" w:id="0">
    <w:p w14:paraId="4E62769A" w14:textId="77777777" w:rsidR="007101E7" w:rsidRDefault="007101E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1810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1DF0D" w14:textId="77777777" w:rsidR="007101E7" w:rsidRDefault="007101E7" w:rsidP="00E71FC3">
      <w:pPr>
        <w:spacing w:after="0" w:line="240" w:lineRule="auto"/>
      </w:pPr>
      <w:r>
        <w:separator/>
      </w:r>
    </w:p>
  </w:footnote>
  <w:footnote w:type="continuationSeparator" w:id="0">
    <w:p w14:paraId="5B240D24" w14:textId="77777777" w:rsidR="007101E7" w:rsidRDefault="007101E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E7"/>
    <w:rsid w:val="001A7C09"/>
    <w:rsid w:val="00577BD5"/>
    <w:rsid w:val="00656CBA"/>
    <w:rsid w:val="006A1F77"/>
    <w:rsid w:val="007101E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F471"/>
  <w15:chartTrackingRefBased/>
  <w15:docId w15:val="{D8662FA3-C6A8-4BDC-93EB-3A66CDD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2020-01-21T21:53:00Z</dcterms:created>
  <dcterms:modified xsi:type="dcterms:W3CDTF">2020-01-21T22:01:00Z</dcterms:modified>
</cp:coreProperties>
</file>