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7F9E" w14:textId="77777777" w:rsidR="00441B18" w:rsidRDefault="00441B18" w:rsidP="0044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fl.1478-88)</w:t>
      </w:r>
    </w:p>
    <w:p w14:paraId="6C07957B" w14:textId="77777777" w:rsidR="00441B18" w:rsidRDefault="00441B18" w:rsidP="0044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79FE7BA7" w14:textId="77777777" w:rsidR="00441B18" w:rsidRDefault="00441B18" w:rsidP="00441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AAC21" w14:textId="77777777" w:rsidR="00441B18" w:rsidRDefault="00441B18" w:rsidP="00441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A4E93" w14:textId="77777777" w:rsidR="00441B18" w:rsidRDefault="00441B18" w:rsidP="0044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1478-9</w:t>
      </w:r>
      <w:r>
        <w:rPr>
          <w:rFonts w:ascii="Times New Roman" w:hAnsi="Times New Roman" w:cs="Times New Roman"/>
          <w:sz w:val="24"/>
          <w:szCs w:val="24"/>
        </w:rPr>
        <w:tab/>
        <w:t xml:space="preserve">B.A.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230)</w:t>
      </w:r>
    </w:p>
    <w:p w14:paraId="4875160C" w14:textId="77777777" w:rsidR="00441B18" w:rsidRDefault="00441B18" w:rsidP="0044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1487-8</w:t>
      </w:r>
      <w:r>
        <w:rPr>
          <w:rFonts w:ascii="Times New Roman" w:hAnsi="Times New Roman" w:cs="Times New Roman"/>
          <w:sz w:val="24"/>
          <w:szCs w:val="24"/>
        </w:rPr>
        <w:tab/>
        <w:t>M.A.    (ibid.)</w:t>
      </w:r>
    </w:p>
    <w:p w14:paraId="4EDBB07C" w14:textId="77777777" w:rsidR="00441B18" w:rsidRDefault="00441B18" w:rsidP="00441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0E74FD" w14:textId="77777777" w:rsidR="00441B18" w:rsidRDefault="00441B18" w:rsidP="00441B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AAF5FD" w14:textId="77777777" w:rsidR="00441B18" w:rsidRDefault="00441B18" w:rsidP="00441B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September 2021</w:t>
      </w:r>
    </w:p>
    <w:p w14:paraId="59F9527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703D" w14:textId="77777777" w:rsidR="00441B18" w:rsidRDefault="00441B18" w:rsidP="009139A6">
      <w:r>
        <w:separator/>
      </w:r>
    </w:p>
  </w:endnote>
  <w:endnote w:type="continuationSeparator" w:id="0">
    <w:p w14:paraId="4575151F" w14:textId="77777777" w:rsidR="00441B18" w:rsidRDefault="00441B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33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B18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8D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5BA7" w14:textId="77777777" w:rsidR="00441B18" w:rsidRDefault="00441B18" w:rsidP="009139A6">
      <w:r>
        <w:separator/>
      </w:r>
    </w:p>
  </w:footnote>
  <w:footnote w:type="continuationSeparator" w:id="0">
    <w:p w14:paraId="004BBB60" w14:textId="77777777" w:rsidR="00441B18" w:rsidRDefault="00441B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0C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9DC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1E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18"/>
    <w:rsid w:val="000666E0"/>
    <w:rsid w:val="002510B7"/>
    <w:rsid w:val="00441B18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187E"/>
  <w15:chartTrackingRefBased/>
  <w15:docId w15:val="{E7BC60E8-82F7-40C3-A36C-01C1848E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2022-07-24T19:50:00Z</dcterms:created>
  <dcterms:modified xsi:type="dcterms:W3CDTF">2022-07-24T19:50:00Z</dcterms:modified>
</cp:coreProperties>
</file>