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95A0" w14:textId="77777777" w:rsidR="00F96977" w:rsidRDefault="00F96977" w:rsidP="00F96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1B4C0C6B" w14:textId="77777777" w:rsidR="00F96977" w:rsidRDefault="00F96977" w:rsidP="00F96977">
      <w:pPr>
        <w:pStyle w:val="NoSpacing"/>
        <w:rPr>
          <w:rFonts w:cs="Times New Roman"/>
          <w:szCs w:val="24"/>
        </w:rPr>
      </w:pPr>
    </w:p>
    <w:p w14:paraId="4F8530EC" w14:textId="77777777" w:rsidR="00F96977" w:rsidRDefault="00F96977" w:rsidP="00F96977">
      <w:pPr>
        <w:pStyle w:val="NoSpacing"/>
        <w:rPr>
          <w:rFonts w:cs="Times New Roman"/>
          <w:szCs w:val="24"/>
        </w:rPr>
      </w:pPr>
    </w:p>
    <w:p w14:paraId="43B2B596" w14:textId="77777777" w:rsidR="00F96977" w:rsidRDefault="00F96977" w:rsidP="00F96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Huntingdon into</w:t>
      </w:r>
    </w:p>
    <w:p w14:paraId="39ED0BE4" w14:textId="77777777" w:rsidR="00F96977" w:rsidRDefault="00F96977" w:rsidP="00F96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lands of Constance </w:t>
      </w:r>
      <w:proofErr w:type="spellStart"/>
      <w:r>
        <w:rPr>
          <w:rFonts w:cs="Times New Roman"/>
          <w:szCs w:val="24"/>
        </w:rPr>
        <w:t>Holand</w:t>
      </w:r>
      <w:proofErr w:type="spellEnd"/>
      <w:r>
        <w:rPr>
          <w:rFonts w:cs="Times New Roman"/>
          <w:szCs w:val="24"/>
        </w:rPr>
        <w:t>(q.v.).</w:t>
      </w:r>
    </w:p>
    <w:p w14:paraId="55EDFFD8" w14:textId="77777777" w:rsidR="00F96977" w:rsidRDefault="00F96977" w:rsidP="00F96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585A">
          <w:rPr>
            <w:rStyle w:val="Hyperlink"/>
            <w:rFonts w:cs="Times New Roman"/>
            <w:szCs w:val="24"/>
          </w:rPr>
          <w:t>https://inquisitionspostmortem.ac.uk/view/inquisition/25-109/111</w:t>
        </w:r>
      </w:hyperlink>
      <w:r>
        <w:rPr>
          <w:rFonts w:cs="Times New Roman"/>
          <w:szCs w:val="24"/>
        </w:rPr>
        <w:t xml:space="preserve"> )</w:t>
      </w:r>
    </w:p>
    <w:p w14:paraId="267CEF64" w14:textId="77777777" w:rsidR="00F96977" w:rsidRDefault="00F96977" w:rsidP="00F96977">
      <w:pPr>
        <w:pStyle w:val="NoSpacing"/>
        <w:rPr>
          <w:rFonts w:cs="Times New Roman"/>
          <w:szCs w:val="24"/>
        </w:rPr>
      </w:pPr>
    </w:p>
    <w:p w14:paraId="21F894B7" w14:textId="77777777" w:rsidR="00F96977" w:rsidRDefault="00F96977" w:rsidP="00F96977">
      <w:pPr>
        <w:pStyle w:val="NoSpacing"/>
        <w:rPr>
          <w:rFonts w:cs="Times New Roman"/>
          <w:szCs w:val="24"/>
        </w:rPr>
      </w:pPr>
    </w:p>
    <w:p w14:paraId="586DEB99" w14:textId="77777777" w:rsidR="00F96977" w:rsidRDefault="00F96977" w:rsidP="00F96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2E6DE9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ACED" w14:textId="77777777" w:rsidR="00F96977" w:rsidRDefault="00F96977" w:rsidP="009139A6">
      <w:r>
        <w:separator/>
      </w:r>
    </w:p>
  </w:endnote>
  <w:endnote w:type="continuationSeparator" w:id="0">
    <w:p w14:paraId="51619DCD" w14:textId="77777777" w:rsidR="00F96977" w:rsidRDefault="00F969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46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D5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8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FC45" w14:textId="77777777" w:rsidR="00F96977" w:rsidRDefault="00F96977" w:rsidP="009139A6">
      <w:r>
        <w:separator/>
      </w:r>
    </w:p>
  </w:footnote>
  <w:footnote w:type="continuationSeparator" w:id="0">
    <w:p w14:paraId="33C64BA7" w14:textId="77777777" w:rsidR="00F96977" w:rsidRDefault="00F969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9B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6A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3D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7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09E0"/>
  <w15:chartTrackingRefBased/>
  <w15:docId w15:val="{97964E22-18DD-48E5-BBB6-B959D80F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6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2023-05-27T20:36:00Z</dcterms:created>
  <dcterms:modified xsi:type="dcterms:W3CDTF">2023-05-27T20:37:00Z</dcterms:modified>
</cp:coreProperties>
</file>