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1C4D" w14:textId="77777777" w:rsidR="00943A66" w:rsidRDefault="00943A66" w:rsidP="00943A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THORNBERY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fl.1483)</w:t>
      </w:r>
    </w:p>
    <w:p w14:paraId="1C7387DF" w14:textId="77777777" w:rsidR="00943A66" w:rsidRDefault="00943A66" w:rsidP="00943A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Esquire.</w:t>
      </w:r>
    </w:p>
    <w:p w14:paraId="17303DF2" w14:textId="77777777" w:rsidR="00943A66" w:rsidRDefault="00943A66" w:rsidP="00943A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C52EC7" w14:textId="77777777" w:rsidR="00943A66" w:rsidRDefault="00943A66" w:rsidP="00943A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A0552C" w14:textId="77777777" w:rsidR="00943A66" w:rsidRDefault="00943A66" w:rsidP="00943A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1483</w:t>
      </w:r>
      <w:r>
        <w:rPr>
          <w:rFonts w:ascii="Times New Roman" w:hAnsi="Times New Roman" w:cs="Times New Roman"/>
          <w:sz w:val="24"/>
          <w:szCs w:val="24"/>
        </w:rPr>
        <w:tab/>
        <w:t xml:space="preserve">He made a plaint of debt against John Steward of London, </w:t>
      </w:r>
      <w:proofErr w:type="spellStart"/>
      <w:r>
        <w:rPr>
          <w:rFonts w:ascii="Times New Roman" w:hAnsi="Times New Roman" w:cs="Times New Roman"/>
          <w:sz w:val="24"/>
          <w:szCs w:val="24"/>
        </w:rPr>
        <w:t>armourer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14:paraId="7CF03A65" w14:textId="77777777" w:rsidR="00943A66" w:rsidRDefault="00943A66" w:rsidP="00943A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F51A34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http://aalt.law.uh.edu/Indices/CP40Indices/CP40no883Pl.htm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26FD247C" w14:textId="77777777" w:rsidR="00943A66" w:rsidRDefault="00943A66" w:rsidP="00943A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6D832F" w14:textId="77777777" w:rsidR="00943A66" w:rsidRDefault="00943A66" w:rsidP="00943A6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4E8F9E" w14:textId="77777777" w:rsidR="00943A66" w:rsidRDefault="00943A66" w:rsidP="00943A66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June 2022</w:t>
      </w:r>
    </w:p>
    <w:p w14:paraId="6C2DFD8F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93DE8" w14:textId="77777777" w:rsidR="00943A66" w:rsidRDefault="00943A66" w:rsidP="009139A6">
      <w:r>
        <w:separator/>
      </w:r>
    </w:p>
  </w:endnote>
  <w:endnote w:type="continuationSeparator" w:id="0">
    <w:p w14:paraId="2E59BFDE" w14:textId="77777777" w:rsidR="00943A66" w:rsidRDefault="00943A6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C4C9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495C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CEAC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55833" w14:textId="77777777" w:rsidR="00943A66" w:rsidRDefault="00943A66" w:rsidP="009139A6">
      <w:r>
        <w:separator/>
      </w:r>
    </w:p>
  </w:footnote>
  <w:footnote w:type="continuationSeparator" w:id="0">
    <w:p w14:paraId="1AB36FD6" w14:textId="77777777" w:rsidR="00943A66" w:rsidRDefault="00943A6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B5A7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D3F4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AC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A66"/>
    <w:rsid w:val="000666E0"/>
    <w:rsid w:val="002510B7"/>
    <w:rsid w:val="005C130B"/>
    <w:rsid w:val="00826F5C"/>
    <w:rsid w:val="009139A6"/>
    <w:rsid w:val="00943A6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F92EC"/>
  <w15:chartTrackingRefBased/>
  <w15:docId w15:val="{60DA4CEF-E41C-41C5-A965-928F66570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43A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6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2022-06-01T15:50:00Z</dcterms:created>
  <dcterms:modified xsi:type="dcterms:W3CDTF">2022-06-01T15:56:00Z</dcterms:modified>
</cp:coreProperties>
</file>