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DAAFD" w14:textId="77777777" w:rsidR="00AC02F8" w:rsidRDefault="00AC02F8" w:rsidP="00AC02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THORNBOROUGH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d.1525)</w:t>
      </w:r>
    </w:p>
    <w:p w14:paraId="7DD598ED" w14:textId="77777777" w:rsidR="00AC02F8" w:rsidRDefault="00AC02F8" w:rsidP="00AC02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Chancellor of Ely diocese.</w:t>
      </w:r>
    </w:p>
    <w:p w14:paraId="0658C751" w14:textId="77777777" w:rsidR="00AC02F8" w:rsidRDefault="00AC02F8" w:rsidP="00AC02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E334C9" w14:textId="77777777" w:rsidR="00AC02F8" w:rsidRDefault="00AC02F8" w:rsidP="00AC02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6CCC00" w14:textId="77777777" w:rsidR="00AC02F8" w:rsidRDefault="00AC02F8" w:rsidP="00AC02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1484-</w:t>
      </w:r>
      <w:proofErr w:type="gramStart"/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B.Civ.L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Cambridge University.    </w:t>
      </w:r>
      <w:r w:rsidRPr="00BD5678">
        <w:rPr>
          <w:rFonts w:ascii="Times New Roman" w:hAnsi="Times New Roman" w:cs="Times New Roman"/>
          <w:sz w:val="24"/>
          <w:szCs w:val="24"/>
        </w:rPr>
        <w:t xml:space="preserve">(Alumni </w:t>
      </w:r>
      <w:proofErr w:type="spellStart"/>
      <w:r w:rsidRPr="00BD5678">
        <w:rPr>
          <w:rFonts w:ascii="Times New Roman" w:hAnsi="Times New Roman" w:cs="Times New Roman"/>
          <w:sz w:val="24"/>
          <w:szCs w:val="24"/>
        </w:rPr>
        <w:t>Cantab.</w:t>
      </w:r>
      <w:proofErr w:type="spellEnd"/>
      <w:r w:rsidRPr="00BD5678">
        <w:rPr>
          <w:rFonts w:ascii="Times New Roman" w:hAnsi="Times New Roman" w:cs="Times New Roman"/>
          <w:sz w:val="24"/>
          <w:szCs w:val="24"/>
        </w:rPr>
        <w:t xml:space="preserve"> vol.1 part 4 p.</w:t>
      </w:r>
      <w:r>
        <w:rPr>
          <w:rFonts w:ascii="Times New Roman" w:hAnsi="Times New Roman" w:cs="Times New Roman"/>
          <w:sz w:val="24"/>
          <w:szCs w:val="24"/>
        </w:rPr>
        <w:t>230)</w:t>
      </w:r>
    </w:p>
    <w:p w14:paraId="59DAF2B1" w14:textId="77777777" w:rsidR="00AC02F8" w:rsidRDefault="00AC02F8" w:rsidP="00AC02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in     </w:t>
      </w:r>
      <w:r>
        <w:rPr>
          <w:rFonts w:ascii="Times New Roman" w:hAnsi="Times New Roman" w:cs="Times New Roman"/>
          <w:sz w:val="24"/>
          <w:szCs w:val="24"/>
        </w:rPr>
        <w:tab/>
        <w:t>1492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Principal of Burden </w:t>
      </w:r>
      <w:proofErr w:type="spellStart"/>
      <w:r>
        <w:rPr>
          <w:rFonts w:ascii="Times New Roman" w:hAnsi="Times New Roman" w:cs="Times New Roman"/>
          <w:sz w:val="24"/>
          <w:szCs w:val="24"/>
        </w:rPr>
        <w:t>Hostle</w:t>
      </w:r>
      <w:proofErr w:type="spellEnd"/>
      <w:r>
        <w:rPr>
          <w:rFonts w:ascii="Times New Roman" w:hAnsi="Times New Roman" w:cs="Times New Roman"/>
          <w:sz w:val="24"/>
          <w:szCs w:val="24"/>
        </w:rPr>
        <w:t>.    (ibid.)</w:t>
      </w:r>
    </w:p>
    <w:p w14:paraId="3F9D5036" w14:textId="77777777" w:rsidR="00AC02F8" w:rsidRDefault="00AC02F8" w:rsidP="00AC02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1494</w:t>
      </w:r>
      <w:r>
        <w:rPr>
          <w:rFonts w:ascii="Times New Roman" w:hAnsi="Times New Roman" w:cs="Times New Roman"/>
          <w:sz w:val="24"/>
          <w:szCs w:val="24"/>
        </w:rPr>
        <w:tab/>
        <w:t>Commissary to the Bishop of Ely.   (ibid.)</w:t>
      </w:r>
    </w:p>
    <w:p w14:paraId="111AEE47" w14:textId="77777777" w:rsidR="00AC02F8" w:rsidRDefault="00AC02F8" w:rsidP="00AC02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1494-</w:t>
      </w:r>
      <w:proofErr w:type="gramStart"/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D.Civ.L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(ibid.)</w:t>
      </w:r>
    </w:p>
    <w:p w14:paraId="5133D848" w14:textId="77777777" w:rsidR="00AC02F8" w:rsidRDefault="00AC02F8" w:rsidP="00AC02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1494-9</w:t>
      </w:r>
      <w:r>
        <w:rPr>
          <w:rFonts w:ascii="Times New Roman" w:hAnsi="Times New Roman" w:cs="Times New Roman"/>
          <w:sz w:val="24"/>
          <w:szCs w:val="24"/>
        </w:rPr>
        <w:tab/>
        <w:t xml:space="preserve">Rector of </w:t>
      </w:r>
      <w:proofErr w:type="spellStart"/>
      <w:r>
        <w:rPr>
          <w:rFonts w:ascii="Times New Roman" w:hAnsi="Times New Roman" w:cs="Times New Roman"/>
          <w:sz w:val="24"/>
          <w:szCs w:val="24"/>
        </w:rPr>
        <w:t>Kelshall</w:t>
      </w:r>
      <w:proofErr w:type="spellEnd"/>
      <w:r>
        <w:rPr>
          <w:rFonts w:ascii="Times New Roman" w:hAnsi="Times New Roman" w:cs="Times New Roman"/>
          <w:sz w:val="24"/>
          <w:szCs w:val="24"/>
        </w:rPr>
        <w:t>, Hertfordshire.   (ibid.)</w:t>
      </w:r>
    </w:p>
    <w:p w14:paraId="4CFD2EBA" w14:textId="77777777" w:rsidR="00AC02F8" w:rsidRDefault="00AC02F8" w:rsidP="00AC02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1498-1525</w:t>
      </w:r>
      <w:r>
        <w:rPr>
          <w:rFonts w:ascii="Times New Roman" w:hAnsi="Times New Roman" w:cs="Times New Roman"/>
          <w:sz w:val="24"/>
          <w:szCs w:val="24"/>
        </w:rPr>
        <w:tab/>
        <w:t xml:space="preserve">Rector of Newton, </w:t>
      </w:r>
      <w:proofErr w:type="spellStart"/>
      <w:r>
        <w:rPr>
          <w:rFonts w:ascii="Times New Roman" w:hAnsi="Times New Roman" w:cs="Times New Roman"/>
          <w:sz w:val="24"/>
          <w:szCs w:val="24"/>
        </w:rPr>
        <w:t>Cambridgeshire</w:t>
      </w:r>
      <w:proofErr w:type="spellEnd"/>
      <w:r>
        <w:rPr>
          <w:rFonts w:ascii="Times New Roman" w:hAnsi="Times New Roman" w:cs="Times New Roman"/>
          <w:sz w:val="24"/>
          <w:szCs w:val="24"/>
        </w:rPr>
        <w:t>.   (ibid.)</w:t>
      </w:r>
    </w:p>
    <w:p w14:paraId="27F676FB" w14:textId="77777777" w:rsidR="00AC02F8" w:rsidRDefault="00AC02F8" w:rsidP="00AC02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1503</w:t>
      </w:r>
      <w:r>
        <w:rPr>
          <w:rFonts w:ascii="Times New Roman" w:hAnsi="Times New Roman" w:cs="Times New Roman"/>
          <w:sz w:val="24"/>
          <w:szCs w:val="24"/>
        </w:rPr>
        <w:tab/>
        <w:t>Chancellor of Ely diocese.   (ibid.)</w:t>
      </w:r>
    </w:p>
    <w:p w14:paraId="353F33C1" w14:textId="77777777" w:rsidR="00AC02F8" w:rsidRDefault="00AC02F8" w:rsidP="00AC02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in</w:t>
      </w:r>
      <w:r>
        <w:rPr>
          <w:rFonts w:ascii="Times New Roman" w:hAnsi="Times New Roman" w:cs="Times New Roman"/>
          <w:sz w:val="24"/>
          <w:szCs w:val="24"/>
        </w:rPr>
        <w:tab/>
        <w:t>1506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Rector of Over, </w:t>
      </w:r>
      <w:proofErr w:type="spellStart"/>
      <w:r>
        <w:rPr>
          <w:rFonts w:ascii="Times New Roman" w:hAnsi="Times New Roman" w:cs="Times New Roman"/>
          <w:sz w:val="24"/>
          <w:szCs w:val="24"/>
        </w:rPr>
        <w:t>Cambridgeshire</w:t>
      </w:r>
      <w:proofErr w:type="spellEnd"/>
      <w:r>
        <w:rPr>
          <w:rFonts w:ascii="Times New Roman" w:hAnsi="Times New Roman" w:cs="Times New Roman"/>
          <w:sz w:val="24"/>
          <w:szCs w:val="24"/>
        </w:rPr>
        <w:t>.   (ibid.)</w:t>
      </w:r>
    </w:p>
    <w:p w14:paraId="54B15245" w14:textId="77777777" w:rsidR="00AC02F8" w:rsidRDefault="00AC02F8" w:rsidP="00AC02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to</w:t>
      </w:r>
      <w:r>
        <w:rPr>
          <w:rFonts w:ascii="Times New Roman" w:hAnsi="Times New Roman" w:cs="Times New Roman"/>
          <w:sz w:val="24"/>
          <w:szCs w:val="24"/>
        </w:rPr>
        <w:tab/>
        <w:t>1525</w:t>
      </w:r>
      <w:r>
        <w:rPr>
          <w:rFonts w:ascii="Times New Roman" w:hAnsi="Times New Roman" w:cs="Times New Roman"/>
          <w:sz w:val="24"/>
          <w:szCs w:val="24"/>
        </w:rPr>
        <w:tab/>
        <w:t>Rector of Walpole, Norfolk.   (ibid.)</w:t>
      </w:r>
    </w:p>
    <w:p w14:paraId="31AE1522" w14:textId="77777777" w:rsidR="00AC02F8" w:rsidRDefault="00AC02F8" w:rsidP="00AC02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4 Aug.1525</w:t>
      </w:r>
      <w:r>
        <w:rPr>
          <w:rFonts w:ascii="Times New Roman" w:hAnsi="Times New Roman" w:cs="Times New Roman"/>
          <w:sz w:val="24"/>
          <w:szCs w:val="24"/>
        </w:rPr>
        <w:tab/>
        <w:t>He made his Will.   (ibid.)</w:t>
      </w:r>
    </w:p>
    <w:p w14:paraId="7E6D7AB0" w14:textId="77777777" w:rsidR="00AC02F8" w:rsidRDefault="00AC02F8" w:rsidP="00AC02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9089AC3" w14:textId="77777777" w:rsidR="00AC02F8" w:rsidRDefault="00AC02F8" w:rsidP="00AC02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26092C" w14:textId="77777777" w:rsidR="00AC02F8" w:rsidRDefault="00AC02F8" w:rsidP="00AC02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September 2021</w:t>
      </w:r>
    </w:p>
    <w:p w14:paraId="03AA2176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13907" w14:textId="77777777" w:rsidR="00AC02F8" w:rsidRDefault="00AC02F8" w:rsidP="009139A6">
      <w:r>
        <w:separator/>
      </w:r>
    </w:p>
  </w:endnote>
  <w:endnote w:type="continuationSeparator" w:id="0">
    <w:p w14:paraId="7D937846" w14:textId="77777777" w:rsidR="00AC02F8" w:rsidRDefault="00AC02F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B28A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36C6D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3A50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26F14" w14:textId="77777777" w:rsidR="00AC02F8" w:rsidRDefault="00AC02F8" w:rsidP="009139A6">
      <w:r>
        <w:separator/>
      </w:r>
    </w:p>
  </w:footnote>
  <w:footnote w:type="continuationSeparator" w:id="0">
    <w:p w14:paraId="4BD03E02" w14:textId="77777777" w:rsidR="00AC02F8" w:rsidRDefault="00AC02F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77C7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8C52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684C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F8"/>
    <w:rsid w:val="000666E0"/>
    <w:rsid w:val="002510B7"/>
    <w:rsid w:val="005C130B"/>
    <w:rsid w:val="00826F5C"/>
    <w:rsid w:val="009139A6"/>
    <w:rsid w:val="009448BB"/>
    <w:rsid w:val="00A3176C"/>
    <w:rsid w:val="00AC02F8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ED43C"/>
  <w15:chartTrackingRefBased/>
  <w15:docId w15:val="{043934C0-709C-4D41-BE23-899E97A3E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2022-07-24T19:48:00Z</dcterms:created>
  <dcterms:modified xsi:type="dcterms:W3CDTF">2022-07-24T19:49:00Z</dcterms:modified>
</cp:coreProperties>
</file>