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38CE1" w14:textId="77777777" w:rsidR="00BF4F3C" w:rsidRDefault="00BF4F3C" w:rsidP="00BF4F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THORNBURGH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51705886" w14:textId="77777777" w:rsidR="00BF4F3C" w:rsidRDefault="00BF4F3C" w:rsidP="00BF4F3C">
      <w:pPr>
        <w:pStyle w:val="NoSpacing"/>
        <w:rPr>
          <w:rFonts w:cs="Times New Roman"/>
          <w:szCs w:val="24"/>
        </w:rPr>
      </w:pPr>
    </w:p>
    <w:p w14:paraId="5E00DCC7" w14:textId="77777777" w:rsidR="00BF4F3C" w:rsidRDefault="00BF4F3C" w:rsidP="00BF4F3C">
      <w:pPr>
        <w:pStyle w:val="NoSpacing"/>
        <w:rPr>
          <w:rFonts w:cs="Times New Roman"/>
          <w:szCs w:val="24"/>
        </w:rPr>
      </w:pPr>
    </w:p>
    <w:p w14:paraId="62229ECD" w14:textId="77777777" w:rsidR="00BF4F3C" w:rsidRDefault="00BF4F3C" w:rsidP="00BF4F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He made a plaint of debt against William </w:t>
      </w:r>
      <w:proofErr w:type="spellStart"/>
      <w:r>
        <w:rPr>
          <w:rFonts w:cs="Times New Roman"/>
          <w:szCs w:val="24"/>
        </w:rPr>
        <w:t>Byngham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Husthwaite</w:t>
      </w:r>
      <w:proofErr w:type="spellEnd"/>
      <w:r>
        <w:rPr>
          <w:rFonts w:cs="Times New Roman"/>
          <w:szCs w:val="24"/>
        </w:rPr>
        <w:t>(q.v.)</w:t>
      </w:r>
    </w:p>
    <w:p w14:paraId="6532F683" w14:textId="77777777" w:rsidR="00BF4F3C" w:rsidRDefault="00BF4F3C" w:rsidP="00BF4F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6F27E9D6" w14:textId="77777777" w:rsidR="00BF4F3C" w:rsidRDefault="00BF4F3C" w:rsidP="00BF4F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E1FD7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6942A64F" w14:textId="77777777" w:rsidR="00BF4F3C" w:rsidRDefault="00BF4F3C" w:rsidP="00BF4F3C">
      <w:pPr>
        <w:pStyle w:val="NoSpacing"/>
        <w:rPr>
          <w:rFonts w:cs="Times New Roman"/>
          <w:szCs w:val="24"/>
        </w:rPr>
      </w:pPr>
    </w:p>
    <w:p w14:paraId="3CF3105F" w14:textId="77777777" w:rsidR="00BF4F3C" w:rsidRDefault="00BF4F3C" w:rsidP="00BF4F3C">
      <w:pPr>
        <w:pStyle w:val="NoSpacing"/>
        <w:rPr>
          <w:rFonts w:cs="Times New Roman"/>
          <w:szCs w:val="24"/>
        </w:rPr>
      </w:pPr>
    </w:p>
    <w:p w14:paraId="53C7E706" w14:textId="77777777" w:rsidR="00BF4F3C" w:rsidRDefault="00BF4F3C" w:rsidP="00BF4F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July 2024</w:t>
      </w:r>
    </w:p>
    <w:p w14:paraId="23976D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E07FA" w14:textId="77777777" w:rsidR="00BF4F3C" w:rsidRDefault="00BF4F3C" w:rsidP="009139A6">
      <w:r>
        <w:separator/>
      </w:r>
    </w:p>
  </w:endnote>
  <w:endnote w:type="continuationSeparator" w:id="0">
    <w:p w14:paraId="75E625FC" w14:textId="77777777" w:rsidR="00BF4F3C" w:rsidRDefault="00BF4F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054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3AF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F32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F31A1" w14:textId="77777777" w:rsidR="00BF4F3C" w:rsidRDefault="00BF4F3C" w:rsidP="009139A6">
      <w:r>
        <w:separator/>
      </w:r>
    </w:p>
  </w:footnote>
  <w:footnote w:type="continuationSeparator" w:id="0">
    <w:p w14:paraId="1236819A" w14:textId="77777777" w:rsidR="00BF4F3C" w:rsidRDefault="00BF4F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B9F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EF4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19A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3C"/>
    <w:rsid w:val="000666E0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4F3C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D594"/>
  <w15:chartTrackingRefBased/>
  <w15:docId w15:val="{AF60AEC9-ED9C-4A3A-8534-061E0816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F4F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2024-07-05T20:03:00Z</dcterms:created>
  <dcterms:modified xsi:type="dcterms:W3CDTF">2024-07-05T20:03:00Z</dcterms:modified>
</cp:coreProperties>
</file>