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0C4A" w14:textId="7777777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THORNBROUGH</w:t>
      </w:r>
      <w:r>
        <w:rPr>
          <w:rFonts w:ascii="Times New Roman" w:hAnsi="Times New Roman" w:cs="Times New Roman"/>
          <w:sz w:val="24"/>
          <w:szCs w:val="24"/>
        </w:rPr>
        <w:t xml:space="preserve">       (fl.1470)</w:t>
      </w:r>
    </w:p>
    <w:p w14:paraId="5B834DEB" w14:textId="0F81A08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5B642D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575124CF" w14:textId="7777777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FDFD60" w14:textId="7777777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E4675" w14:textId="4D7D5B29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1470</w:t>
      </w:r>
      <w:r>
        <w:rPr>
          <w:rFonts w:ascii="Times New Roman" w:hAnsi="Times New Roman" w:cs="Times New Roman"/>
          <w:sz w:val="24"/>
          <w:szCs w:val="24"/>
        </w:rPr>
        <w:tab/>
        <w:t>He became apprenticed to Robert Richards</w:t>
      </w:r>
      <w:r w:rsidR="005B642D">
        <w:rPr>
          <w:rFonts w:ascii="Times New Roman" w:hAnsi="Times New Roman" w:cs="Times New Roman"/>
          <w:sz w:val="24"/>
          <w:szCs w:val="24"/>
        </w:rPr>
        <w:t>, cutler</w:t>
      </w:r>
      <w:r>
        <w:rPr>
          <w:rFonts w:ascii="Times New Roman" w:hAnsi="Times New Roman" w:cs="Times New Roman"/>
          <w:sz w:val="24"/>
          <w:szCs w:val="24"/>
        </w:rPr>
        <w:t>(q.v.).</w:t>
      </w:r>
    </w:p>
    <w:p w14:paraId="6011D6A3" w14:textId="7777777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276406C7" w14:textId="7777777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4D8C9" w14:textId="7777777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DD5E5B" w14:textId="77777777" w:rsidR="00CD6D40" w:rsidRDefault="00CD6D40" w:rsidP="00CD6D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April 2022</w:t>
      </w:r>
    </w:p>
    <w:p w14:paraId="2E0AAF5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1BCB" w14:textId="77777777" w:rsidR="00E25029" w:rsidRDefault="00E25029" w:rsidP="009139A6">
      <w:r>
        <w:separator/>
      </w:r>
    </w:p>
  </w:endnote>
  <w:endnote w:type="continuationSeparator" w:id="0">
    <w:p w14:paraId="785183EF" w14:textId="77777777" w:rsidR="00E25029" w:rsidRDefault="00E250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7A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3E2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87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EFA9" w14:textId="77777777" w:rsidR="00E25029" w:rsidRDefault="00E25029" w:rsidP="009139A6">
      <w:r>
        <w:separator/>
      </w:r>
    </w:p>
  </w:footnote>
  <w:footnote w:type="continuationSeparator" w:id="0">
    <w:p w14:paraId="633FDE28" w14:textId="77777777" w:rsidR="00E25029" w:rsidRDefault="00E250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B6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10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8E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40"/>
    <w:rsid w:val="000666E0"/>
    <w:rsid w:val="002510B7"/>
    <w:rsid w:val="005B642D"/>
    <w:rsid w:val="005C130B"/>
    <w:rsid w:val="00826F5C"/>
    <w:rsid w:val="009139A6"/>
    <w:rsid w:val="009448BB"/>
    <w:rsid w:val="00A3176C"/>
    <w:rsid w:val="00AE65F8"/>
    <w:rsid w:val="00BA00AB"/>
    <w:rsid w:val="00CB4ED9"/>
    <w:rsid w:val="00CD6D40"/>
    <w:rsid w:val="00E2502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1159"/>
  <w15:chartTrackingRefBased/>
  <w15:docId w15:val="{CF994197-009B-4824-A440-A6C00550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2022-04-28T19:26:00Z</dcterms:created>
  <dcterms:modified xsi:type="dcterms:W3CDTF">2023-03-06T17:13:00Z</dcterms:modified>
</cp:coreProperties>
</file>