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72A23" w14:textId="77777777" w:rsidR="00F26869" w:rsidRDefault="00F26869" w:rsidP="00F26869">
      <w:pPr>
        <w:pStyle w:val="NoSpacing"/>
        <w:tabs>
          <w:tab w:val="left" w:pos="1548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THORNBURGH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2118426E" w14:textId="77777777" w:rsidR="00F26869" w:rsidRDefault="00F26869" w:rsidP="00F26869">
      <w:pPr>
        <w:pStyle w:val="NoSpacing"/>
        <w:tabs>
          <w:tab w:val="left" w:pos="1548"/>
        </w:tabs>
        <w:jc w:val="both"/>
        <w:rPr>
          <w:rFonts w:cs="Times New Roman"/>
          <w:szCs w:val="24"/>
        </w:rPr>
      </w:pPr>
    </w:p>
    <w:p w14:paraId="3AB934E7" w14:textId="77777777" w:rsidR="00F26869" w:rsidRDefault="00F26869" w:rsidP="00F26869">
      <w:pPr>
        <w:pStyle w:val="NoSpacing"/>
        <w:tabs>
          <w:tab w:val="left" w:pos="1548"/>
        </w:tabs>
        <w:jc w:val="both"/>
        <w:rPr>
          <w:rFonts w:cs="Times New Roman"/>
          <w:szCs w:val="24"/>
        </w:rPr>
      </w:pPr>
    </w:p>
    <w:p w14:paraId="6E2F4B92" w14:textId="77777777" w:rsidR="00F26869" w:rsidRDefault="00F26869" w:rsidP="00F2686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He made a plaint of debt against Willliam </w:t>
      </w:r>
      <w:proofErr w:type="spellStart"/>
      <w:r>
        <w:rPr>
          <w:rFonts w:cs="Times New Roman"/>
          <w:szCs w:val="24"/>
        </w:rPr>
        <w:t>Byngham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Husthwaite</w:t>
      </w:r>
      <w:proofErr w:type="spellEnd"/>
      <w:r>
        <w:rPr>
          <w:rFonts w:cs="Times New Roman"/>
          <w:szCs w:val="24"/>
        </w:rPr>
        <w:t>(q.v.)</w:t>
      </w:r>
    </w:p>
    <w:p w14:paraId="27730F16" w14:textId="77777777" w:rsidR="00F26869" w:rsidRDefault="00F26869" w:rsidP="00F2686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041679F7" w14:textId="77777777" w:rsidR="00F26869" w:rsidRDefault="00F26869" w:rsidP="00F2686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84842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6D51AA55" w14:textId="77777777" w:rsidR="00F26869" w:rsidRDefault="00F26869" w:rsidP="00F2686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1006228" w14:textId="77777777" w:rsidR="00F26869" w:rsidRDefault="00F26869" w:rsidP="00F2686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6C28C4C" w14:textId="77777777" w:rsidR="00F26869" w:rsidRDefault="00F26869" w:rsidP="00F26869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 May 2024</w:t>
      </w:r>
    </w:p>
    <w:p w14:paraId="21E1B2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464BF" w14:textId="77777777" w:rsidR="00F26869" w:rsidRDefault="00F26869" w:rsidP="009139A6">
      <w:r>
        <w:separator/>
      </w:r>
    </w:p>
  </w:endnote>
  <w:endnote w:type="continuationSeparator" w:id="0">
    <w:p w14:paraId="65D00B51" w14:textId="77777777" w:rsidR="00F26869" w:rsidRDefault="00F268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602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0AD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032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009C5" w14:textId="77777777" w:rsidR="00F26869" w:rsidRDefault="00F26869" w:rsidP="009139A6">
      <w:r>
        <w:separator/>
      </w:r>
    </w:p>
  </w:footnote>
  <w:footnote w:type="continuationSeparator" w:id="0">
    <w:p w14:paraId="34EE70A6" w14:textId="77777777" w:rsidR="00F26869" w:rsidRDefault="00F268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57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F9C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258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6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2686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0D36"/>
  <w15:chartTrackingRefBased/>
  <w15:docId w15:val="{3ED68C87-C244-4EDF-97A6-58D617A1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68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2024-05-10T08:37:00Z</dcterms:created>
  <dcterms:modified xsi:type="dcterms:W3CDTF">2024-05-10T08:38:00Z</dcterms:modified>
</cp:coreProperties>
</file>