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E1AC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Rowland THORNBURGH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fl.1403)</w:t>
      </w:r>
    </w:p>
    <w:p w14:paraId="03783FBB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19DE9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3B73C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Nov.1403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Stapilton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were commissioned to levy and collect in </w:t>
      </w:r>
    </w:p>
    <w:p w14:paraId="29192621" w14:textId="77777777" w:rsidR="00C30D1A" w:rsidRDefault="00C30D1A" w:rsidP="00C30D1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 in Carlisle and Cumberland the subsidy which was granted to the King at the last Parliament for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realm.   (C.F.R. 1399-1405 p.227)</w:t>
      </w:r>
    </w:p>
    <w:p w14:paraId="44D895B5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F412CD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21858" w14:textId="77777777" w:rsidR="00C30D1A" w:rsidRDefault="00C30D1A" w:rsidP="00C30D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2021</w:t>
      </w:r>
    </w:p>
    <w:p w14:paraId="3102319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600A" w14:textId="77777777" w:rsidR="00C30D1A" w:rsidRDefault="00C30D1A" w:rsidP="009139A6">
      <w:r>
        <w:separator/>
      </w:r>
    </w:p>
  </w:endnote>
  <w:endnote w:type="continuationSeparator" w:id="0">
    <w:p w14:paraId="4A7654A8" w14:textId="77777777" w:rsidR="00C30D1A" w:rsidRDefault="00C30D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69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D46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87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505B" w14:textId="77777777" w:rsidR="00C30D1A" w:rsidRDefault="00C30D1A" w:rsidP="009139A6">
      <w:r>
        <w:separator/>
      </w:r>
    </w:p>
  </w:footnote>
  <w:footnote w:type="continuationSeparator" w:id="0">
    <w:p w14:paraId="7772D88D" w14:textId="77777777" w:rsidR="00C30D1A" w:rsidRDefault="00C30D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C0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B7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12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0D1A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2D5A"/>
  <w15:chartTrackingRefBased/>
  <w15:docId w15:val="{E9449A73-76D0-4252-BAE6-114405D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2021-06-18T20:11:00Z</dcterms:created>
  <dcterms:modified xsi:type="dcterms:W3CDTF">2021-06-18T20:11:00Z</dcterms:modified>
</cp:coreProperties>
</file>