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04D7" w14:textId="2B829AA3" w:rsidR="00BA00AB" w:rsidRDefault="00EB518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Rowland THORNBURGH</w:t>
      </w:r>
      <w:r>
        <w:rPr>
          <w:rFonts w:ascii="Times New Roman" w:hAnsi="Times New Roman" w:cs="Times New Roman"/>
          <w:sz w:val="24"/>
          <w:szCs w:val="24"/>
        </w:rPr>
        <w:t xml:space="preserve">       (fl.1411)</w:t>
      </w:r>
    </w:p>
    <w:p w14:paraId="4C731862" w14:textId="767B5824" w:rsidR="00EB5180" w:rsidRDefault="00EB518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F15689" w14:textId="6991B08A" w:rsidR="00EB5180" w:rsidRDefault="00EB518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2E9832" w14:textId="58E20D2D" w:rsidR="00EB5180" w:rsidRDefault="00EB518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Dec.1411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Cumberland and Westmoreland.</w:t>
      </w:r>
    </w:p>
    <w:p w14:paraId="73206138" w14:textId="4EAE4704" w:rsidR="00EB5180" w:rsidRDefault="00EB518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p.229)</w:t>
      </w:r>
    </w:p>
    <w:p w14:paraId="0EE755BF" w14:textId="5BD14C70" w:rsidR="00EB5180" w:rsidRDefault="00EB518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6E4C8B" w14:textId="2D7B1A88" w:rsidR="00EB5180" w:rsidRDefault="00EB518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B5A96C" w14:textId="40258340" w:rsidR="00EB5180" w:rsidRPr="00EB5180" w:rsidRDefault="00EB518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April 2022</w:t>
      </w:r>
    </w:p>
    <w:sectPr w:rsidR="00EB5180" w:rsidRPr="00EB5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58C8" w14:textId="77777777" w:rsidR="00EB5180" w:rsidRDefault="00EB5180" w:rsidP="009139A6">
      <w:r>
        <w:separator/>
      </w:r>
    </w:p>
  </w:endnote>
  <w:endnote w:type="continuationSeparator" w:id="0">
    <w:p w14:paraId="42A7864D" w14:textId="77777777" w:rsidR="00EB5180" w:rsidRDefault="00EB51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E7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8AE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F1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8A83" w14:textId="77777777" w:rsidR="00EB5180" w:rsidRDefault="00EB5180" w:rsidP="009139A6">
      <w:r>
        <w:separator/>
      </w:r>
    </w:p>
  </w:footnote>
  <w:footnote w:type="continuationSeparator" w:id="0">
    <w:p w14:paraId="650D9D36" w14:textId="77777777" w:rsidR="00EB5180" w:rsidRDefault="00EB51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F3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26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07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8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B5180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ACB5"/>
  <w15:chartTrackingRefBased/>
  <w15:docId w15:val="{8552F4FA-3C60-4C51-85D3-CEED85B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2022-04-24T07:14:00Z</dcterms:created>
  <dcterms:modified xsi:type="dcterms:W3CDTF">2022-04-24T07:16:00Z</dcterms:modified>
</cp:coreProperties>
</file>