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63575" w14:textId="77777777" w:rsidR="008E3F1C" w:rsidRDefault="008E3F1C" w:rsidP="008E3F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THORNBOROUGH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fl.1492-1523)</w:t>
      </w:r>
    </w:p>
    <w:p w14:paraId="211DA18C" w14:textId="77777777" w:rsidR="008E3F1C" w:rsidRDefault="008E3F1C" w:rsidP="008E3F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Vicar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Shuby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Camps, </w:t>
      </w:r>
      <w:proofErr w:type="spellStart"/>
      <w:r>
        <w:rPr>
          <w:rFonts w:ascii="Times New Roman" w:hAnsi="Times New Roman" w:cs="Times New Roman"/>
          <w:sz w:val="24"/>
          <w:szCs w:val="24"/>
        </w:rPr>
        <w:t>Cambridgeshire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8CB3BC0" w14:textId="77777777" w:rsidR="008E3F1C" w:rsidRDefault="008E3F1C" w:rsidP="008E3F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BFD797" w14:textId="77777777" w:rsidR="008E3F1C" w:rsidRDefault="008E3F1C" w:rsidP="008E3F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BEA775" w14:textId="77777777" w:rsidR="008E3F1C" w:rsidRDefault="008E3F1C" w:rsidP="008E3F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1492-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D.Can.L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</w:t>
      </w:r>
      <w:r>
        <w:rPr>
          <w:rFonts w:ascii="Times New Roman" w:hAnsi="Times New Roman" w:cs="Times New Roman"/>
          <w:sz w:val="24"/>
          <w:szCs w:val="24"/>
        </w:rPr>
        <w:t>230)</w:t>
      </w:r>
    </w:p>
    <w:p w14:paraId="4E2AE0AF" w14:textId="77777777" w:rsidR="008E3F1C" w:rsidRDefault="008E3F1C" w:rsidP="008E3F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ca,1498-</w:t>
      </w:r>
      <w:proofErr w:type="gramStart"/>
      <w:r>
        <w:rPr>
          <w:rFonts w:ascii="Times New Roman" w:hAnsi="Times New Roman" w:cs="Times New Roman"/>
          <w:sz w:val="24"/>
          <w:szCs w:val="24"/>
        </w:rPr>
        <w:t>1523  Vicar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Shuby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Camps.    (ibid.)</w:t>
      </w:r>
    </w:p>
    <w:p w14:paraId="5DFA87B8" w14:textId="77777777" w:rsidR="008E3F1C" w:rsidRDefault="008E3F1C" w:rsidP="008E3F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357821" w14:textId="77777777" w:rsidR="008E3F1C" w:rsidRDefault="008E3F1C" w:rsidP="008E3F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4E8578" w14:textId="77777777" w:rsidR="008E3F1C" w:rsidRDefault="008E3F1C" w:rsidP="008E3F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September 2021</w:t>
      </w:r>
    </w:p>
    <w:p w14:paraId="2BC1AED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ADC17" w14:textId="77777777" w:rsidR="008E3F1C" w:rsidRDefault="008E3F1C" w:rsidP="009139A6">
      <w:r>
        <w:separator/>
      </w:r>
    </w:p>
  </w:endnote>
  <w:endnote w:type="continuationSeparator" w:id="0">
    <w:p w14:paraId="194A56F8" w14:textId="77777777" w:rsidR="008E3F1C" w:rsidRDefault="008E3F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2F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019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FB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24EC" w14:textId="77777777" w:rsidR="008E3F1C" w:rsidRDefault="008E3F1C" w:rsidP="009139A6">
      <w:r>
        <w:separator/>
      </w:r>
    </w:p>
  </w:footnote>
  <w:footnote w:type="continuationSeparator" w:id="0">
    <w:p w14:paraId="106F248D" w14:textId="77777777" w:rsidR="008E3F1C" w:rsidRDefault="008E3F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BC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1F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F2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1C"/>
    <w:rsid w:val="000666E0"/>
    <w:rsid w:val="002510B7"/>
    <w:rsid w:val="005C130B"/>
    <w:rsid w:val="00826F5C"/>
    <w:rsid w:val="008E3F1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3D168"/>
  <w15:chartTrackingRefBased/>
  <w15:docId w15:val="{F0DCD244-5593-4BDF-AEE6-D15854A3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2022-07-24T19:47:00Z</dcterms:created>
  <dcterms:modified xsi:type="dcterms:W3CDTF">2022-07-24T19:48:00Z</dcterms:modified>
</cp:coreProperties>
</file>