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0CB5E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THORNBURGH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fl.ca.1416-ca.1418)</w:t>
      </w:r>
    </w:p>
    <w:p w14:paraId="7ED6C0F7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</w:p>
    <w:p w14:paraId="0FB5D28C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</w:p>
    <w:p w14:paraId="4D5B006D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ca.1416-ca.1418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County Durham.</w:t>
      </w:r>
    </w:p>
    <w:p w14:paraId="372C3EF3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3777B297" w14:textId="77777777" w:rsidR="00AF40C0" w:rsidRDefault="00AF40C0" w:rsidP="00AF40C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p.82)</w:t>
      </w:r>
    </w:p>
    <w:p w14:paraId="060B1B2F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</w:p>
    <w:p w14:paraId="731E82C2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</w:p>
    <w:p w14:paraId="748B3E84" w14:textId="77777777" w:rsidR="00AF40C0" w:rsidRDefault="00AF40C0" w:rsidP="00AF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2018</w:t>
      </w:r>
    </w:p>
    <w:p w14:paraId="43815FB3" w14:textId="77777777" w:rsidR="006B2F86" w:rsidRPr="00E71FC3" w:rsidRDefault="00AF40C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CEA48" w14:textId="77777777" w:rsidR="00AF40C0" w:rsidRDefault="00AF40C0" w:rsidP="00E71FC3">
      <w:r>
        <w:separator/>
      </w:r>
    </w:p>
  </w:endnote>
  <w:endnote w:type="continuationSeparator" w:id="0">
    <w:p w14:paraId="380F28E7" w14:textId="77777777" w:rsidR="00AF40C0" w:rsidRDefault="00AF40C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D66F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139AE" w14:textId="77777777" w:rsidR="00AF40C0" w:rsidRDefault="00AF40C0" w:rsidP="00E71FC3">
      <w:r>
        <w:separator/>
      </w:r>
    </w:p>
  </w:footnote>
  <w:footnote w:type="continuationSeparator" w:id="0">
    <w:p w14:paraId="610437DB" w14:textId="77777777" w:rsidR="00AF40C0" w:rsidRDefault="00AF40C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C0"/>
    <w:rsid w:val="001A7C09"/>
    <w:rsid w:val="00577BD5"/>
    <w:rsid w:val="00656CBA"/>
    <w:rsid w:val="006A1F77"/>
    <w:rsid w:val="00733BE7"/>
    <w:rsid w:val="00AB52E8"/>
    <w:rsid w:val="00AF40C0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E8B3"/>
  <w15:chartTrackingRefBased/>
  <w15:docId w15:val="{D3239D75-FB4C-43B7-9EBE-A8F84040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0C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2018-10-02T19:22:00Z</dcterms:created>
  <dcterms:modified xsi:type="dcterms:W3CDTF">2018-10-02T19:22:00Z</dcterms:modified>
</cp:coreProperties>
</file>