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19D8" w14:textId="77777777" w:rsidR="00874381" w:rsidRDefault="00874381" w:rsidP="008743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THORNBURGH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29E353C1" w14:textId="77777777" w:rsidR="00874381" w:rsidRDefault="00874381" w:rsidP="00874381">
      <w:pPr>
        <w:pStyle w:val="NoSpacing"/>
        <w:rPr>
          <w:rFonts w:cs="Times New Roman"/>
          <w:szCs w:val="24"/>
        </w:rPr>
      </w:pPr>
    </w:p>
    <w:p w14:paraId="1110D641" w14:textId="77777777" w:rsidR="00874381" w:rsidRDefault="00874381" w:rsidP="00874381">
      <w:pPr>
        <w:pStyle w:val="NoSpacing"/>
        <w:rPr>
          <w:rFonts w:cs="Times New Roman"/>
          <w:szCs w:val="24"/>
        </w:rPr>
      </w:pPr>
    </w:p>
    <w:p w14:paraId="4DF8257F" w14:textId="77777777" w:rsidR="00874381" w:rsidRDefault="00874381" w:rsidP="008743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Aug.1486</w:t>
      </w:r>
      <w:r>
        <w:rPr>
          <w:rFonts w:cs="Times New Roman"/>
          <w:szCs w:val="24"/>
        </w:rPr>
        <w:tab/>
        <w:t>He was granted a general pardon.   (C.P.R. 1485-94 p.119)</w:t>
      </w:r>
    </w:p>
    <w:p w14:paraId="43C36795" w14:textId="77777777" w:rsidR="00874381" w:rsidRDefault="00874381" w:rsidP="00874381">
      <w:pPr>
        <w:pStyle w:val="NoSpacing"/>
        <w:rPr>
          <w:rFonts w:cs="Times New Roman"/>
          <w:szCs w:val="24"/>
        </w:rPr>
      </w:pPr>
    </w:p>
    <w:p w14:paraId="3A698EEE" w14:textId="77777777" w:rsidR="00874381" w:rsidRDefault="00874381" w:rsidP="00874381">
      <w:pPr>
        <w:pStyle w:val="NoSpacing"/>
        <w:rPr>
          <w:rFonts w:cs="Times New Roman"/>
          <w:szCs w:val="24"/>
        </w:rPr>
      </w:pPr>
    </w:p>
    <w:p w14:paraId="7E9D0517" w14:textId="77777777" w:rsidR="00874381" w:rsidRDefault="00874381" w:rsidP="008743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December 2023</w:t>
      </w:r>
    </w:p>
    <w:p w14:paraId="26604A0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947F5" w14:textId="77777777" w:rsidR="00874381" w:rsidRDefault="00874381" w:rsidP="009139A6">
      <w:r>
        <w:separator/>
      </w:r>
    </w:p>
  </w:endnote>
  <w:endnote w:type="continuationSeparator" w:id="0">
    <w:p w14:paraId="6DEE55F5" w14:textId="77777777" w:rsidR="00874381" w:rsidRDefault="008743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A3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65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9C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CFE75" w14:textId="77777777" w:rsidR="00874381" w:rsidRDefault="00874381" w:rsidP="009139A6">
      <w:r>
        <w:separator/>
      </w:r>
    </w:p>
  </w:footnote>
  <w:footnote w:type="continuationSeparator" w:id="0">
    <w:p w14:paraId="79F4C96F" w14:textId="77777777" w:rsidR="00874381" w:rsidRDefault="008743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05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0A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B3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81"/>
    <w:rsid w:val="000666E0"/>
    <w:rsid w:val="002510B7"/>
    <w:rsid w:val="005C130B"/>
    <w:rsid w:val="00826F5C"/>
    <w:rsid w:val="00874381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3D88E"/>
  <w15:chartTrackingRefBased/>
  <w15:docId w15:val="{A4267A32-2A95-4758-9266-9D2D7D43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2023-12-30T20:59:00Z</dcterms:created>
  <dcterms:modified xsi:type="dcterms:W3CDTF">2023-12-30T20:59:00Z</dcterms:modified>
</cp:coreProperties>
</file>