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AB" w:rsidRDefault="00ED59AB" w:rsidP="00ED59AB">
      <w:r>
        <w:rPr>
          <w:u w:val="single"/>
        </w:rPr>
        <w:t>William THORNBURGH</w:t>
      </w:r>
      <w:r>
        <w:t xml:space="preserve">       </w:t>
      </w:r>
      <w:r>
        <w:t>(fl.1446)</w:t>
      </w:r>
    </w:p>
    <w:p w:rsidR="00ED59AB" w:rsidRDefault="00ED59AB" w:rsidP="00ED59AB">
      <w:r>
        <w:t>of Farndale</w:t>
      </w:r>
      <w:bookmarkStart w:id="0" w:name="_GoBack"/>
      <w:bookmarkEnd w:id="0"/>
      <w:r>
        <w:t>, North Riding of Yorkshire.</w:t>
      </w:r>
    </w:p>
    <w:p w:rsidR="00ED59AB" w:rsidRDefault="00ED59AB" w:rsidP="00ED59AB">
      <w:pPr>
        <w:tabs>
          <w:tab w:val="left" w:pos="2475"/>
        </w:tabs>
        <w:ind w:left="1440" w:hanging="1320"/>
      </w:pPr>
      <w:r>
        <w:tab/>
      </w:r>
      <w:r>
        <w:tab/>
      </w:r>
    </w:p>
    <w:p w:rsidR="00ED59AB" w:rsidRDefault="00ED59AB" w:rsidP="00ED59AB">
      <w:pPr>
        <w:ind w:left="1440" w:hanging="1320"/>
      </w:pPr>
    </w:p>
    <w:p w:rsidR="00ED59AB" w:rsidRDefault="00ED59AB" w:rsidP="00ED59AB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ED59AB" w:rsidRDefault="00ED59AB" w:rsidP="00ED59AB">
      <w:pPr>
        <w:ind w:left="1440"/>
      </w:pPr>
      <w:proofErr w:type="gramStart"/>
      <w:r>
        <w:t>the</w:t>
      </w:r>
      <w:proofErr w:type="gramEnd"/>
      <w:r>
        <w:t xml:space="preserve"> North Riding of Yorkshire.  (C.F.R. 1446-52 p.39)</w:t>
      </w:r>
    </w:p>
    <w:p w:rsidR="00ED59AB" w:rsidRDefault="00ED59AB" w:rsidP="00ED59AB"/>
    <w:p w:rsidR="00ED59AB" w:rsidRDefault="00ED59AB" w:rsidP="00ED59AB"/>
    <w:p w:rsidR="00E47068" w:rsidRPr="00ED59AB" w:rsidRDefault="00ED59AB" w:rsidP="00ED59AB">
      <w:pPr>
        <w:pStyle w:val="NoSpacing"/>
      </w:pPr>
      <w:r>
        <w:t>30 June 2015</w:t>
      </w:r>
    </w:p>
    <w:sectPr w:rsidR="00E47068" w:rsidRPr="00ED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AB" w:rsidRDefault="00ED59AB" w:rsidP="00920DE3">
      <w:r>
        <w:separator/>
      </w:r>
    </w:p>
  </w:endnote>
  <w:endnote w:type="continuationSeparator" w:id="0">
    <w:p w:rsidR="00ED59AB" w:rsidRDefault="00ED59AB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AB" w:rsidRDefault="00ED59AB" w:rsidP="00920DE3">
      <w:r>
        <w:separator/>
      </w:r>
    </w:p>
  </w:footnote>
  <w:footnote w:type="continuationSeparator" w:id="0">
    <w:p w:rsidR="00ED59AB" w:rsidRDefault="00ED59AB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AB"/>
    <w:rsid w:val="00120749"/>
    <w:rsid w:val="00624CAE"/>
    <w:rsid w:val="00920DE3"/>
    <w:rsid w:val="00C009D8"/>
    <w:rsid w:val="00CF53C8"/>
    <w:rsid w:val="00E47068"/>
    <w:rsid w:val="00E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2015-07-01T14:39:00Z</dcterms:created>
  <dcterms:modified xsi:type="dcterms:W3CDTF">2015-07-01T14:39:00Z</dcterms:modified>
</cp:coreProperties>
</file>