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7187" w14:textId="7ED454AA" w:rsidR="00E47068" w:rsidRDefault="00DF36EE" w:rsidP="00C009D8">
      <w:pPr>
        <w:pStyle w:val="NoSpacing"/>
      </w:pPr>
      <w:r>
        <w:rPr>
          <w:u w:val="single"/>
        </w:rPr>
        <w:t>William THORNBURGH</w:t>
      </w:r>
      <w:r>
        <w:t xml:space="preserve">     </w:t>
      </w:r>
      <w:proofErr w:type="gramStart"/>
      <w:r>
        <w:t xml:space="preserve">   (</w:t>
      </w:r>
      <w:proofErr w:type="gramEnd"/>
      <w:r>
        <w:t>fl.1480-88)</w:t>
      </w:r>
    </w:p>
    <w:p w14:paraId="32C101B5" w14:textId="2AE1F477" w:rsidR="00AF17AF" w:rsidRDefault="00AF17AF" w:rsidP="00C009D8">
      <w:pPr>
        <w:pStyle w:val="NoSpacing"/>
      </w:pPr>
      <w:r>
        <w:t xml:space="preserve">of </w:t>
      </w:r>
      <w:proofErr w:type="spellStart"/>
      <w:r>
        <w:t>Tebay</w:t>
      </w:r>
      <w:proofErr w:type="spellEnd"/>
      <w:r>
        <w:t>, Westmoreland.</w:t>
      </w:r>
    </w:p>
    <w:p w14:paraId="11D80EC7" w14:textId="77777777" w:rsidR="00D172D0" w:rsidRDefault="00D172D0" w:rsidP="00C009D8">
      <w:pPr>
        <w:pStyle w:val="NoSpacing"/>
      </w:pPr>
    </w:p>
    <w:p w14:paraId="28BBADC1" w14:textId="77777777" w:rsidR="00D172D0" w:rsidRDefault="00D172D0" w:rsidP="00C009D8">
      <w:pPr>
        <w:pStyle w:val="NoSpacing"/>
      </w:pPr>
    </w:p>
    <w:p w14:paraId="43058733" w14:textId="77777777" w:rsidR="00D172D0" w:rsidRDefault="00D172D0" w:rsidP="00C009D8">
      <w:pPr>
        <w:pStyle w:val="NoSpacing"/>
      </w:pPr>
      <w:r>
        <w:t>He was a member of the family of Neville retainers.  (Pollard p.107)</w:t>
      </w:r>
    </w:p>
    <w:p w14:paraId="4620914F" w14:textId="77777777" w:rsidR="00DF36EE" w:rsidRDefault="00DF36EE" w:rsidP="00C009D8">
      <w:pPr>
        <w:pStyle w:val="NoSpacing"/>
      </w:pPr>
    </w:p>
    <w:p w14:paraId="6A735F1C" w14:textId="77777777" w:rsidR="00DF36EE" w:rsidRDefault="00DF36EE" w:rsidP="00C009D8">
      <w:pPr>
        <w:pStyle w:val="NoSpacing"/>
      </w:pPr>
    </w:p>
    <w:p w14:paraId="6714A616" w14:textId="77777777" w:rsidR="00DF36EE" w:rsidRDefault="00DF36EE" w:rsidP="00C009D8">
      <w:pPr>
        <w:pStyle w:val="NoSpacing"/>
      </w:pPr>
      <w:r>
        <w:t>20 Jun.</w:t>
      </w:r>
      <w:r>
        <w:tab/>
        <w:t>1480</w:t>
      </w:r>
      <w:r>
        <w:tab/>
      </w:r>
      <w:r w:rsidR="003B3440">
        <w:t>He was on a commission of array for Westmoreland to raise men to</w:t>
      </w:r>
    </w:p>
    <w:p w14:paraId="1E348FEF" w14:textId="77777777" w:rsidR="003B3440" w:rsidRDefault="003B3440" w:rsidP="00C009D8">
      <w:pPr>
        <w:pStyle w:val="NoSpacing"/>
      </w:pPr>
      <w:r>
        <w:tab/>
      </w:r>
      <w:r>
        <w:tab/>
        <w:t>combat Scottish insurgents. (C.P.R. 1476-85 p.214)</w:t>
      </w:r>
    </w:p>
    <w:p w14:paraId="6182738D" w14:textId="3A523552" w:rsidR="003B3440" w:rsidRDefault="003B3440" w:rsidP="00C009D8">
      <w:pPr>
        <w:pStyle w:val="NoSpacing"/>
      </w:pPr>
      <w:r>
        <w:t>22 Aug.1485</w:t>
      </w:r>
      <w:r>
        <w:tab/>
        <w:t>He was at Bosworth for Richard</w:t>
      </w:r>
      <w:r w:rsidR="00AF17AF">
        <w:t xml:space="preserve"> III</w:t>
      </w:r>
      <w:r>
        <w:t>.  (Bill H.)</w:t>
      </w:r>
    </w:p>
    <w:p w14:paraId="6497DD1C" w14:textId="77777777" w:rsidR="00D172D0" w:rsidRDefault="00D172D0" w:rsidP="00C009D8">
      <w:pPr>
        <w:pStyle w:val="NoSpacing"/>
      </w:pPr>
      <w:r>
        <w:tab/>
        <w:t>1486</w:t>
      </w:r>
      <w:r>
        <w:tab/>
        <w:t>He was arrested on suspicion of being a Yorkist and imprisoned in</w:t>
      </w:r>
    </w:p>
    <w:p w14:paraId="310A62CD" w14:textId="77777777" w:rsidR="00D172D0" w:rsidRDefault="00D172D0" w:rsidP="00C009D8">
      <w:pPr>
        <w:pStyle w:val="NoSpacing"/>
      </w:pPr>
      <w:r>
        <w:tab/>
      </w:r>
      <w:r>
        <w:tab/>
        <w:t>Nottingham Castle.  (Pollard p.107)</w:t>
      </w:r>
    </w:p>
    <w:p w14:paraId="767D0DF6" w14:textId="77777777" w:rsidR="00D172D0" w:rsidRDefault="00D172D0" w:rsidP="00C009D8">
      <w:pPr>
        <w:pStyle w:val="NoSpacing"/>
      </w:pPr>
      <w:r>
        <w:t xml:space="preserve">     Feb.1488</w:t>
      </w:r>
      <w:r>
        <w:tab/>
        <w:t>He was bound in £500 and released.  (ibid.)</w:t>
      </w:r>
    </w:p>
    <w:p w14:paraId="368D9F1D" w14:textId="77777777" w:rsidR="00D172D0" w:rsidRDefault="00D172D0" w:rsidP="00C009D8">
      <w:pPr>
        <w:pStyle w:val="NoSpacing"/>
      </w:pPr>
    </w:p>
    <w:p w14:paraId="721DE20A" w14:textId="77777777" w:rsidR="00D172D0" w:rsidRDefault="00D172D0" w:rsidP="00C009D8">
      <w:pPr>
        <w:pStyle w:val="NoSpacing"/>
      </w:pPr>
    </w:p>
    <w:p w14:paraId="7F7596E9" w14:textId="396C334D" w:rsidR="00D172D0" w:rsidRDefault="00D172D0" w:rsidP="00C009D8">
      <w:pPr>
        <w:pStyle w:val="NoSpacing"/>
      </w:pPr>
      <w:r>
        <w:t>5 September 2015</w:t>
      </w:r>
    </w:p>
    <w:p w14:paraId="06F8E20D" w14:textId="06BEF988" w:rsidR="00AF17AF" w:rsidRPr="00DF36EE" w:rsidRDefault="00AF17AF" w:rsidP="00C009D8">
      <w:pPr>
        <w:pStyle w:val="NoSpacing"/>
      </w:pPr>
      <w:r>
        <w:t>3 December 2020</w:t>
      </w:r>
    </w:p>
    <w:sectPr w:rsidR="00AF17AF" w:rsidRPr="00DF3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0A6FA" w14:textId="77777777" w:rsidR="00DF36EE" w:rsidRDefault="00DF36EE" w:rsidP="00920DE3">
      <w:pPr>
        <w:spacing w:after="0" w:line="240" w:lineRule="auto"/>
      </w:pPr>
      <w:r>
        <w:separator/>
      </w:r>
    </w:p>
  </w:endnote>
  <w:endnote w:type="continuationSeparator" w:id="0">
    <w:p w14:paraId="2311C0DE" w14:textId="77777777" w:rsidR="00DF36EE" w:rsidRDefault="00DF36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84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DF6E" w14:textId="77777777" w:rsidR="00C009D8" w:rsidRPr="00C009D8" w:rsidRDefault="00C009D8">
    <w:pPr>
      <w:pStyle w:val="Footer"/>
    </w:pPr>
    <w:r>
      <w:t>Copyright I.S.Rogers 9 August 2013</w:t>
    </w:r>
  </w:p>
  <w:p w14:paraId="49A83D9A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E61D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B5D75" w14:textId="77777777" w:rsidR="00DF36EE" w:rsidRDefault="00DF36EE" w:rsidP="00920DE3">
      <w:pPr>
        <w:spacing w:after="0" w:line="240" w:lineRule="auto"/>
      </w:pPr>
      <w:r>
        <w:separator/>
      </w:r>
    </w:p>
  </w:footnote>
  <w:footnote w:type="continuationSeparator" w:id="0">
    <w:p w14:paraId="066D14BF" w14:textId="77777777" w:rsidR="00DF36EE" w:rsidRDefault="00DF36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7088D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E3A63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788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EE"/>
    <w:rsid w:val="00120749"/>
    <w:rsid w:val="003B3440"/>
    <w:rsid w:val="00624CAE"/>
    <w:rsid w:val="00920DE3"/>
    <w:rsid w:val="00AF17AF"/>
    <w:rsid w:val="00C009D8"/>
    <w:rsid w:val="00CF53C8"/>
    <w:rsid w:val="00D172D0"/>
    <w:rsid w:val="00DF36E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7C7A"/>
  <w15:docId w15:val="{21A92743-3002-4CEE-B448-4250D276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2</cp:revision>
  <dcterms:created xsi:type="dcterms:W3CDTF">2015-09-05T14:14:00Z</dcterms:created>
  <dcterms:modified xsi:type="dcterms:W3CDTF">2020-12-03T08:18:00Z</dcterms:modified>
</cp:coreProperties>
</file>