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FC9" w:rsidRDefault="00CE5FC9" w:rsidP="00CE5FC9">
      <w:pPr>
        <w:pStyle w:val="NoSpacing"/>
      </w:pPr>
      <w:r>
        <w:rPr>
          <w:u w:val="single"/>
        </w:rPr>
        <w:t>John THORNBURY</w:t>
      </w:r>
      <w:r>
        <w:t xml:space="preserve">      </w:t>
      </w:r>
      <w:r>
        <w:t>(fl.1450)</w:t>
      </w:r>
    </w:p>
    <w:p w:rsidR="00CE5FC9" w:rsidRDefault="00CE5FC9" w:rsidP="00CE5FC9">
      <w:pPr>
        <w:pStyle w:val="NoSpacing"/>
      </w:pPr>
      <w:r>
        <w:t>of Faversham, Kent. Esquire.</w:t>
      </w:r>
      <w:bookmarkStart w:id="0" w:name="_GoBack"/>
      <w:bookmarkEnd w:id="0"/>
    </w:p>
    <w:p w:rsidR="00CE5FC9" w:rsidRDefault="00CE5FC9" w:rsidP="00CE5FC9">
      <w:pPr>
        <w:pStyle w:val="NoSpacing"/>
      </w:pPr>
    </w:p>
    <w:p w:rsidR="00CE5FC9" w:rsidRDefault="00CE5FC9" w:rsidP="00CE5FC9">
      <w:pPr>
        <w:pStyle w:val="NoSpacing"/>
      </w:pPr>
    </w:p>
    <w:p w:rsidR="00CE5FC9" w:rsidRDefault="00CE5FC9" w:rsidP="00CE5FC9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(C.P.R.1446-52 p.364)</w:t>
      </w:r>
    </w:p>
    <w:p w:rsidR="00CE5FC9" w:rsidRDefault="00CE5FC9" w:rsidP="00CE5FC9">
      <w:pPr>
        <w:pStyle w:val="NoSpacing"/>
      </w:pPr>
    </w:p>
    <w:p w:rsidR="00CE5FC9" w:rsidRDefault="00CE5FC9" w:rsidP="00CE5FC9">
      <w:pPr>
        <w:pStyle w:val="NoSpacing"/>
      </w:pPr>
    </w:p>
    <w:p w:rsidR="00CE5FC9" w:rsidRPr="00EB14DA" w:rsidRDefault="00CE5FC9" w:rsidP="00CE5FC9">
      <w:pPr>
        <w:pStyle w:val="NoSpacing"/>
      </w:pPr>
      <w:r>
        <w:t>1 November 2016</w:t>
      </w:r>
    </w:p>
    <w:p w:rsidR="006B2F86" w:rsidRPr="00CE5FC9" w:rsidRDefault="00CE5FC9" w:rsidP="00E71FC3">
      <w:pPr>
        <w:pStyle w:val="NoSpacing"/>
      </w:pPr>
    </w:p>
    <w:sectPr w:rsidR="006B2F86" w:rsidRPr="00CE5FC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FC9" w:rsidRDefault="00CE5FC9" w:rsidP="00E71FC3">
      <w:pPr>
        <w:spacing w:after="0" w:line="240" w:lineRule="auto"/>
      </w:pPr>
      <w:r>
        <w:separator/>
      </w:r>
    </w:p>
  </w:endnote>
  <w:endnote w:type="continuationSeparator" w:id="0">
    <w:p w:rsidR="00CE5FC9" w:rsidRDefault="00CE5FC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FC9" w:rsidRDefault="00CE5FC9" w:rsidP="00E71FC3">
      <w:pPr>
        <w:spacing w:after="0" w:line="240" w:lineRule="auto"/>
      </w:pPr>
      <w:r>
        <w:separator/>
      </w:r>
    </w:p>
  </w:footnote>
  <w:footnote w:type="continuationSeparator" w:id="0">
    <w:p w:rsidR="00CE5FC9" w:rsidRDefault="00CE5FC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FC9"/>
    <w:rsid w:val="001A7C09"/>
    <w:rsid w:val="00733BE7"/>
    <w:rsid w:val="00AB52E8"/>
    <w:rsid w:val="00B16D3F"/>
    <w:rsid w:val="00CE5FC9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528FD"/>
  <w15:chartTrackingRefBased/>
  <w15:docId w15:val="{D654F0D0-EC37-440B-931E-57BDB24C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2016-11-01T20:51:00Z</dcterms:created>
  <dcterms:modified xsi:type="dcterms:W3CDTF">2016-11-01T20:52:00Z</dcterms:modified>
</cp:coreProperties>
</file>